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B3FE" w14:textId="77777777" w:rsidR="00517810" w:rsidRDefault="00517810" w:rsidP="00517810">
      <w:pPr>
        <w:pStyle w:val="Ingetavstnd"/>
      </w:pPr>
    </w:p>
    <w:p w14:paraId="00DE3141" w14:textId="74FCA263" w:rsidR="007D2919" w:rsidRDefault="00517810" w:rsidP="00517810">
      <w:pPr>
        <w:pStyle w:val="Ingetavstnd"/>
      </w:pPr>
      <w:r w:rsidRPr="00517810">
        <w:t xml:space="preserve">Föranmälan/Färdiganmälan </w:t>
      </w:r>
    </w:p>
    <w:p w14:paraId="3BFA4599" w14:textId="77777777" w:rsidR="00517810" w:rsidRPr="00517810" w:rsidRDefault="00517810" w:rsidP="00517810">
      <w:pPr>
        <w:pStyle w:val="Ingetavstnd"/>
        <w:rPr>
          <w:sz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255"/>
      </w:tblGrid>
      <w:tr w:rsidR="00517810" w:rsidRPr="004C7EDE" w14:paraId="4A51EF53" w14:textId="77777777" w:rsidTr="001F6B5A">
        <w:tc>
          <w:tcPr>
            <w:tcW w:w="2689" w:type="dxa"/>
            <w:vMerge w:val="restart"/>
          </w:tcPr>
          <w:p w14:paraId="0D87D23E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Elnätsföretaget</w:t>
            </w:r>
          </w:p>
        </w:tc>
        <w:tc>
          <w:tcPr>
            <w:tcW w:w="6373" w:type="dxa"/>
            <w:gridSpan w:val="2"/>
          </w:tcPr>
          <w:p w14:paraId="2E994DFF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FÖRANMÄLAN/FÄRDIGANMÄLAN HSP</w:t>
            </w:r>
          </w:p>
        </w:tc>
      </w:tr>
      <w:tr w:rsidR="00517810" w:rsidRPr="004C7EDE" w14:paraId="22188586" w14:textId="77777777" w:rsidTr="001F6B5A">
        <w:trPr>
          <w:trHeight w:val="255"/>
        </w:trPr>
        <w:tc>
          <w:tcPr>
            <w:tcW w:w="2689" w:type="dxa"/>
            <w:vMerge/>
          </w:tcPr>
          <w:p w14:paraId="44572C20" w14:textId="77777777" w:rsidR="00517810" w:rsidRPr="004C7EDE" w:rsidRDefault="00517810" w:rsidP="001F6B5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F44B3D2" w14:textId="77777777" w:rsidR="00517810" w:rsidRPr="004C7EDE" w:rsidRDefault="00517810" w:rsidP="001F6B5A">
            <w:pPr>
              <w:rPr>
                <w:sz w:val="18"/>
                <w:szCs w:val="18"/>
              </w:rPr>
            </w:pPr>
            <w:r w:rsidRPr="004C7EDE">
              <w:rPr>
                <w:sz w:val="18"/>
                <w:szCs w:val="18"/>
              </w:rPr>
              <w:t>Anslutningspunkt:</w:t>
            </w:r>
          </w:p>
        </w:tc>
        <w:sdt>
          <w:sdtPr>
            <w:rPr>
              <w:sz w:val="20"/>
              <w:szCs w:val="20"/>
            </w:rPr>
            <w:id w:val="-1960328923"/>
            <w:placeholder>
              <w:docPart w:val="A490624F3EE04CDBA284FC46DC8C2AEB"/>
            </w:placeholder>
          </w:sdtPr>
          <w:sdtContent>
            <w:tc>
              <w:tcPr>
                <w:tcW w:w="3255" w:type="dxa"/>
              </w:tcPr>
              <w:p w14:paraId="69B36437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proofErr w:type="gramStart"/>
                <w:r w:rsidRPr="004C7EDE">
                  <w:rPr>
                    <w:sz w:val="20"/>
                    <w:szCs w:val="20"/>
                  </w:rPr>
                  <w:t>735999</w:t>
                </w:r>
                <w:proofErr w:type="gramEnd"/>
                <w:r w:rsidRPr="004C7EDE">
                  <w:rPr>
                    <w:sz w:val="20"/>
                    <w:szCs w:val="20"/>
                  </w:rPr>
                  <w:t>…</w:t>
                </w:r>
              </w:p>
            </w:tc>
          </w:sdtContent>
        </w:sdt>
      </w:tr>
      <w:tr w:rsidR="00517810" w:rsidRPr="004C7EDE" w14:paraId="3E6662C9" w14:textId="77777777" w:rsidTr="001F6B5A">
        <w:tc>
          <w:tcPr>
            <w:tcW w:w="2689" w:type="dxa"/>
            <w:vMerge/>
          </w:tcPr>
          <w:p w14:paraId="21C71C9B" w14:textId="77777777" w:rsidR="00517810" w:rsidRPr="004C7EDE" w:rsidRDefault="00517810" w:rsidP="001F6B5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6EA11F40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51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7E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C7EDE">
              <w:rPr>
                <w:sz w:val="20"/>
                <w:szCs w:val="20"/>
              </w:rPr>
              <w:t>Föranmälan</w:t>
            </w:r>
          </w:p>
        </w:tc>
        <w:tc>
          <w:tcPr>
            <w:tcW w:w="3255" w:type="dxa"/>
          </w:tcPr>
          <w:p w14:paraId="3638DC40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187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7E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C7EDE">
              <w:rPr>
                <w:sz w:val="20"/>
                <w:szCs w:val="20"/>
              </w:rPr>
              <w:t>Färdiganmälan</w:t>
            </w:r>
          </w:p>
        </w:tc>
      </w:tr>
      <w:tr w:rsidR="00517810" w:rsidRPr="004C7EDE" w14:paraId="2DDD2B6F" w14:textId="77777777" w:rsidTr="001F6B5A">
        <w:trPr>
          <w:trHeight w:val="742"/>
        </w:trPr>
        <w:tc>
          <w:tcPr>
            <w:tcW w:w="2689" w:type="dxa"/>
            <w:vMerge/>
          </w:tcPr>
          <w:p w14:paraId="78E88332" w14:textId="77777777" w:rsidR="00517810" w:rsidRPr="004C7EDE" w:rsidRDefault="00517810" w:rsidP="001F6B5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AFE0EA0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Ankomstdatum:</w:t>
            </w:r>
          </w:p>
          <w:sdt>
            <w:sdtPr>
              <w:rPr>
                <w:sz w:val="20"/>
                <w:szCs w:val="20"/>
              </w:rPr>
              <w:id w:val="703525231"/>
              <w:placeholder>
                <w:docPart w:val="55136A0872CE448EA39188609681A7CE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4F83D489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datum.</w:t>
                </w:r>
              </w:p>
            </w:sdtContent>
          </w:sdt>
        </w:tc>
        <w:tc>
          <w:tcPr>
            <w:tcW w:w="3255" w:type="dxa"/>
          </w:tcPr>
          <w:p w14:paraId="0F7D5F65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Ankomstdatum:</w:t>
            </w:r>
          </w:p>
          <w:sdt>
            <w:sdtPr>
              <w:rPr>
                <w:sz w:val="20"/>
                <w:szCs w:val="20"/>
              </w:rPr>
              <w:id w:val="1259257381"/>
              <w:placeholder>
                <w:docPart w:val="07900F14787040ADB06F049C6BB45F60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57C14E14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datum.</w:t>
                </w:r>
              </w:p>
            </w:sdtContent>
          </w:sdt>
        </w:tc>
      </w:tr>
      <w:tr w:rsidR="00517810" w:rsidRPr="004C7EDE" w14:paraId="4AC68A0E" w14:textId="77777777" w:rsidTr="00517810">
        <w:trPr>
          <w:trHeight w:val="751"/>
        </w:trPr>
        <w:tc>
          <w:tcPr>
            <w:tcW w:w="2689" w:type="dxa"/>
            <w:vMerge/>
          </w:tcPr>
          <w:p w14:paraId="18D816D2" w14:textId="77777777" w:rsidR="00517810" w:rsidRPr="004C7EDE" w:rsidRDefault="00517810" w:rsidP="001F6B5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4F0336E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Ärendenummer:</w:t>
            </w:r>
          </w:p>
          <w:sdt>
            <w:sdtPr>
              <w:rPr>
                <w:sz w:val="20"/>
                <w:szCs w:val="20"/>
              </w:rPr>
              <w:id w:val="1434551172"/>
              <w:placeholder>
                <w:docPart w:val="4BBA9ABC0DE84A5F852D4AAE55ED04AA"/>
              </w:placeholder>
              <w:showingPlcHdr/>
              <w:text/>
            </w:sdtPr>
            <w:sdtContent>
              <w:p w14:paraId="7DF1E530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3255" w:type="dxa"/>
          </w:tcPr>
          <w:p w14:paraId="43F267A9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Installationsmedgivande:</w:t>
            </w:r>
          </w:p>
          <w:sdt>
            <w:sdtPr>
              <w:rPr>
                <w:sz w:val="20"/>
                <w:szCs w:val="20"/>
              </w:rPr>
              <w:id w:val="-2083597186"/>
              <w:placeholder>
                <w:docPart w:val="44524A77B6DE4EF5B399C40864192C96"/>
              </w:placeholder>
              <w:showingPlcHdr/>
              <w:text/>
            </w:sdtPr>
            <w:sdtContent>
              <w:p w14:paraId="457F96BC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</w:tbl>
    <w:p w14:paraId="3DAB1A2C" w14:textId="77777777" w:rsidR="00517810" w:rsidRPr="004C7EDE" w:rsidRDefault="00517810" w:rsidP="00517810">
      <w:pPr>
        <w:spacing w:line="240" w:lineRule="auto"/>
        <w:rPr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17810" w:rsidRPr="004C7EDE" w14:paraId="1B165AC3" w14:textId="77777777" w:rsidTr="001F6B5A">
        <w:trPr>
          <w:trHeight w:val="742"/>
        </w:trPr>
        <w:tc>
          <w:tcPr>
            <w:tcW w:w="4530" w:type="dxa"/>
            <w:gridSpan w:val="2"/>
          </w:tcPr>
          <w:p w14:paraId="6817D0B7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Adress:</w:t>
            </w:r>
          </w:p>
          <w:sdt>
            <w:sdtPr>
              <w:rPr>
                <w:sz w:val="20"/>
                <w:szCs w:val="20"/>
              </w:rPr>
              <w:id w:val="1201198326"/>
              <w:placeholder>
                <w:docPart w:val="200658165B0947CC9559AB4BD7018433"/>
              </w:placeholder>
              <w:showingPlcHdr/>
            </w:sdtPr>
            <w:sdtContent>
              <w:p w14:paraId="74AEE84D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2266" w:type="dxa"/>
          </w:tcPr>
          <w:p w14:paraId="7512BA6B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Ställverksfack:</w:t>
            </w:r>
          </w:p>
          <w:sdt>
            <w:sdtPr>
              <w:rPr>
                <w:sz w:val="20"/>
                <w:szCs w:val="20"/>
              </w:rPr>
              <w:id w:val="1260877089"/>
              <w:placeholder>
                <w:docPart w:val="1F3EA00C7F2B4A949D314348E1B23B57"/>
              </w:placeholder>
              <w:showingPlcHdr/>
            </w:sdtPr>
            <w:sdtContent>
              <w:p w14:paraId="6A86A32A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2266" w:type="dxa"/>
          </w:tcPr>
          <w:p w14:paraId="4A2E6BAE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Placering:</w:t>
            </w:r>
          </w:p>
          <w:sdt>
            <w:sdtPr>
              <w:rPr>
                <w:sz w:val="20"/>
                <w:szCs w:val="20"/>
              </w:rPr>
              <w:id w:val="1686548006"/>
              <w:placeholder>
                <w:docPart w:val="88BCFEC095D146D29E45F2335D699F24"/>
              </w:placeholder>
              <w:showingPlcHdr/>
            </w:sdtPr>
            <w:sdtContent>
              <w:p w14:paraId="71E5E1DA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  <w:tr w:rsidR="00517810" w:rsidRPr="004C7EDE" w14:paraId="4F0765C1" w14:textId="77777777" w:rsidTr="001F6B5A">
        <w:trPr>
          <w:trHeight w:val="742"/>
        </w:trPr>
        <w:tc>
          <w:tcPr>
            <w:tcW w:w="2265" w:type="dxa"/>
          </w:tcPr>
          <w:p w14:paraId="43A4BA57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Fastighetsbeteckning:</w:t>
            </w:r>
          </w:p>
          <w:sdt>
            <w:sdtPr>
              <w:rPr>
                <w:sz w:val="20"/>
                <w:szCs w:val="20"/>
              </w:rPr>
              <w:id w:val="122894540"/>
              <w:placeholder>
                <w:docPart w:val="A7EE9A1F2DF3489C9BB0E837DB95A0C0"/>
              </w:placeholder>
              <w:showingPlcHdr/>
            </w:sdtPr>
            <w:sdtContent>
              <w:p w14:paraId="218D6ABB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2265" w:type="dxa"/>
          </w:tcPr>
          <w:p w14:paraId="49445A94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Kommun:</w:t>
            </w:r>
          </w:p>
          <w:p w14:paraId="5E53C704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Sollentuna</w:t>
            </w:r>
          </w:p>
        </w:tc>
        <w:tc>
          <w:tcPr>
            <w:tcW w:w="2266" w:type="dxa"/>
          </w:tcPr>
          <w:p w14:paraId="4F06C9D5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Anläggningsnummer:</w:t>
            </w:r>
          </w:p>
          <w:sdt>
            <w:sdtPr>
              <w:rPr>
                <w:sz w:val="20"/>
                <w:szCs w:val="20"/>
              </w:rPr>
              <w:id w:val="-1080749397"/>
              <w:placeholder>
                <w:docPart w:val="FCA1F8093C0F4BDC9FCE598E72EDC4A5"/>
              </w:placeholder>
              <w:showingPlcHdr/>
            </w:sdtPr>
            <w:sdtContent>
              <w:p w14:paraId="5279C100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2266" w:type="dxa"/>
          </w:tcPr>
          <w:p w14:paraId="23EE07ED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Station:</w:t>
            </w:r>
          </w:p>
          <w:sdt>
            <w:sdtPr>
              <w:rPr>
                <w:sz w:val="20"/>
                <w:szCs w:val="20"/>
              </w:rPr>
              <w:id w:val="-395209805"/>
              <w:placeholder>
                <w:docPart w:val="99C54E00CEC14847BA59EC6131C7C516"/>
              </w:placeholder>
              <w:showingPlcHdr/>
            </w:sdtPr>
            <w:sdtContent>
              <w:p w14:paraId="7DB2CA4A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</w:tbl>
    <w:p w14:paraId="69D7741A" w14:textId="77777777" w:rsidR="00517810" w:rsidRPr="004C7EDE" w:rsidRDefault="00517810" w:rsidP="00517810">
      <w:pPr>
        <w:rPr>
          <w:sz w:val="20"/>
          <w:szCs w:val="20"/>
        </w:rPr>
      </w:pPr>
    </w:p>
    <w:p w14:paraId="098E053B" w14:textId="77777777" w:rsidR="00517810" w:rsidRPr="00517810" w:rsidRDefault="00517810" w:rsidP="00517810">
      <w:pPr>
        <w:rPr>
          <w:b/>
          <w:bCs/>
          <w:sz w:val="20"/>
          <w:szCs w:val="20"/>
        </w:rPr>
      </w:pPr>
      <w:r w:rsidRPr="00517810">
        <w:rPr>
          <w:b/>
          <w:bCs/>
          <w:sz w:val="20"/>
          <w:szCs w:val="20"/>
        </w:rPr>
        <w:t>Kund (Anläggningsinnehavare):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17810" w:rsidRPr="004C7EDE" w14:paraId="0A336035" w14:textId="77777777" w:rsidTr="001F6B5A">
        <w:trPr>
          <w:trHeight w:val="498"/>
        </w:trPr>
        <w:tc>
          <w:tcPr>
            <w:tcW w:w="4530" w:type="dxa"/>
            <w:gridSpan w:val="2"/>
          </w:tcPr>
          <w:p w14:paraId="286B5E9C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Namn:</w:t>
            </w:r>
          </w:p>
          <w:sdt>
            <w:sdtPr>
              <w:rPr>
                <w:sz w:val="20"/>
                <w:szCs w:val="20"/>
              </w:rPr>
              <w:id w:val="-1024392315"/>
              <w:placeholder>
                <w:docPart w:val="E2CBF084A8CA457385774D2DB61BDE80"/>
              </w:placeholder>
              <w:showingPlcHdr/>
            </w:sdtPr>
            <w:sdtContent>
              <w:p w14:paraId="3A1946A9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4532" w:type="dxa"/>
            <w:gridSpan w:val="2"/>
          </w:tcPr>
          <w:p w14:paraId="76B89FE0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Namn:</w:t>
            </w:r>
          </w:p>
          <w:sdt>
            <w:sdtPr>
              <w:rPr>
                <w:sz w:val="20"/>
                <w:szCs w:val="20"/>
              </w:rPr>
              <w:id w:val="1822849857"/>
              <w:placeholder>
                <w:docPart w:val="9148BD1BA9464E7A9EFCF685C4A034F8"/>
              </w:placeholder>
              <w:showingPlcHdr/>
            </w:sdtPr>
            <w:sdtContent>
              <w:p w14:paraId="23DA5674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  <w:tr w:rsidR="00517810" w:rsidRPr="004C7EDE" w14:paraId="650EB873" w14:textId="77777777" w:rsidTr="001F6B5A">
        <w:trPr>
          <w:trHeight w:val="498"/>
        </w:trPr>
        <w:tc>
          <w:tcPr>
            <w:tcW w:w="4530" w:type="dxa"/>
            <w:gridSpan w:val="2"/>
          </w:tcPr>
          <w:p w14:paraId="6FFE9057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Adress:</w:t>
            </w:r>
          </w:p>
          <w:sdt>
            <w:sdtPr>
              <w:rPr>
                <w:sz w:val="20"/>
                <w:szCs w:val="20"/>
              </w:rPr>
              <w:id w:val="-1446837939"/>
              <w:placeholder>
                <w:docPart w:val="F38AC3ECBBA2454ABB9E8BAD0747A157"/>
              </w:placeholder>
              <w:showingPlcHdr/>
            </w:sdtPr>
            <w:sdtContent>
              <w:p w14:paraId="13F45790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4532" w:type="dxa"/>
            <w:gridSpan w:val="2"/>
          </w:tcPr>
          <w:p w14:paraId="1FCFEFD4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Adress:</w:t>
            </w:r>
          </w:p>
          <w:sdt>
            <w:sdtPr>
              <w:rPr>
                <w:sz w:val="20"/>
                <w:szCs w:val="20"/>
              </w:rPr>
              <w:id w:val="-292749266"/>
              <w:placeholder>
                <w:docPart w:val="82F04DCB96A34E318A023031B96B2CF5"/>
              </w:placeholder>
              <w:showingPlcHdr/>
            </w:sdtPr>
            <w:sdtContent>
              <w:p w14:paraId="07305A8E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  <w:tr w:rsidR="00517810" w:rsidRPr="004C7EDE" w14:paraId="60BFFD57" w14:textId="77777777" w:rsidTr="001F6B5A">
        <w:trPr>
          <w:trHeight w:val="742"/>
        </w:trPr>
        <w:tc>
          <w:tcPr>
            <w:tcW w:w="2265" w:type="dxa"/>
          </w:tcPr>
          <w:p w14:paraId="00C6FCD5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Postnummer:</w:t>
            </w:r>
          </w:p>
          <w:sdt>
            <w:sdtPr>
              <w:rPr>
                <w:sz w:val="20"/>
                <w:szCs w:val="20"/>
              </w:rPr>
              <w:id w:val="-401679908"/>
              <w:placeholder>
                <w:docPart w:val="6CB2F312D6444583A4E3EF2DEB218A91"/>
              </w:placeholder>
              <w:showingPlcHdr/>
            </w:sdtPr>
            <w:sdtContent>
              <w:p w14:paraId="6CDE1DD1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2265" w:type="dxa"/>
          </w:tcPr>
          <w:p w14:paraId="202ABBBD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Ort:</w:t>
            </w:r>
          </w:p>
          <w:sdt>
            <w:sdtPr>
              <w:rPr>
                <w:sz w:val="20"/>
                <w:szCs w:val="20"/>
              </w:rPr>
              <w:id w:val="-1272013201"/>
              <w:placeholder>
                <w:docPart w:val="5B1CBC5FBFE74BA08BC51A2C251C9C4E"/>
              </w:placeholder>
              <w:showingPlcHdr/>
            </w:sdtPr>
            <w:sdtContent>
              <w:p w14:paraId="2270F464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2266" w:type="dxa"/>
          </w:tcPr>
          <w:p w14:paraId="625C52AE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Postnummer:</w:t>
            </w:r>
          </w:p>
          <w:sdt>
            <w:sdtPr>
              <w:rPr>
                <w:sz w:val="20"/>
                <w:szCs w:val="20"/>
              </w:rPr>
              <w:id w:val="-367218355"/>
              <w:placeholder>
                <w:docPart w:val="15685D69F9D6483C98991185BB913210"/>
              </w:placeholder>
              <w:showingPlcHdr/>
            </w:sdtPr>
            <w:sdtContent>
              <w:p w14:paraId="0ADCB974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2266" w:type="dxa"/>
          </w:tcPr>
          <w:p w14:paraId="50C33B41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Ort:</w:t>
            </w:r>
          </w:p>
          <w:sdt>
            <w:sdtPr>
              <w:rPr>
                <w:sz w:val="20"/>
                <w:szCs w:val="20"/>
              </w:rPr>
              <w:id w:val="990749424"/>
              <w:placeholder>
                <w:docPart w:val="30512593B5C5430992220DB3850A5002"/>
              </w:placeholder>
              <w:showingPlcHdr/>
            </w:sdtPr>
            <w:sdtContent>
              <w:p w14:paraId="6CC51B94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  <w:tr w:rsidR="00517810" w:rsidRPr="004C7EDE" w14:paraId="6E031825" w14:textId="77777777" w:rsidTr="001F6B5A">
        <w:trPr>
          <w:trHeight w:val="742"/>
        </w:trPr>
        <w:tc>
          <w:tcPr>
            <w:tcW w:w="2265" w:type="dxa"/>
          </w:tcPr>
          <w:p w14:paraId="4066E71F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Telefon:</w:t>
            </w:r>
          </w:p>
          <w:sdt>
            <w:sdtPr>
              <w:rPr>
                <w:sz w:val="20"/>
                <w:szCs w:val="20"/>
              </w:rPr>
              <w:id w:val="-975917056"/>
              <w:placeholder>
                <w:docPart w:val="9A3816795A2C4FC387450C391B88B088"/>
              </w:placeholder>
              <w:showingPlcHdr/>
            </w:sdtPr>
            <w:sdtContent>
              <w:p w14:paraId="46BD550C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2265" w:type="dxa"/>
          </w:tcPr>
          <w:p w14:paraId="68747D75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Personnr/Org.nr:</w:t>
            </w:r>
          </w:p>
          <w:sdt>
            <w:sdtPr>
              <w:rPr>
                <w:sz w:val="20"/>
                <w:szCs w:val="20"/>
              </w:rPr>
              <w:id w:val="2090881184"/>
              <w:placeholder>
                <w:docPart w:val="64F5C7B2EDA34568A85E8A0198D7B6BA"/>
              </w:placeholder>
              <w:showingPlcHdr/>
            </w:sdtPr>
            <w:sdtContent>
              <w:p w14:paraId="57FDD203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2266" w:type="dxa"/>
          </w:tcPr>
          <w:p w14:paraId="3F6E9522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Telefon:</w:t>
            </w:r>
          </w:p>
          <w:sdt>
            <w:sdtPr>
              <w:rPr>
                <w:sz w:val="20"/>
                <w:szCs w:val="20"/>
              </w:rPr>
              <w:id w:val="550736922"/>
              <w:placeholder>
                <w:docPart w:val="962AE438F0CD48BB9DB5867E18D0D181"/>
              </w:placeholder>
              <w:showingPlcHdr/>
            </w:sdtPr>
            <w:sdtContent>
              <w:p w14:paraId="105BFD3D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2266" w:type="dxa"/>
          </w:tcPr>
          <w:p w14:paraId="340ED65E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Personnr/Org.nr:</w:t>
            </w:r>
          </w:p>
          <w:sdt>
            <w:sdtPr>
              <w:rPr>
                <w:sz w:val="20"/>
                <w:szCs w:val="20"/>
              </w:rPr>
              <w:id w:val="377281480"/>
              <w:placeholder>
                <w:docPart w:val="80F911F0587D4D4E8FAF9F23EB03969D"/>
              </w:placeholder>
              <w:showingPlcHdr/>
            </w:sdtPr>
            <w:sdtContent>
              <w:p w14:paraId="38429962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</w:tbl>
    <w:p w14:paraId="07C23197" w14:textId="77777777" w:rsidR="00517810" w:rsidRPr="004C7EDE" w:rsidRDefault="00517810" w:rsidP="00517810">
      <w:pPr>
        <w:rPr>
          <w:sz w:val="20"/>
          <w:szCs w:val="20"/>
        </w:rPr>
      </w:pPr>
    </w:p>
    <w:p w14:paraId="3FF521EE" w14:textId="7AEA7300" w:rsidR="00517810" w:rsidRPr="004C7EDE" w:rsidRDefault="00517810" w:rsidP="00517810">
      <w:pPr>
        <w:rPr>
          <w:sz w:val="20"/>
          <w:szCs w:val="20"/>
        </w:rPr>
      </w:pPr>
      <w:r w:rsidRPr="00517810">
        <w:rPr>
          <w:b/>
          <w:bCs/>
          <w:sz w:val="20"/>
          <w:szCs w:val="20"/>
        </w:rPr>
        <w:t>ANMÄLAN AVSER</w:t>
      </w:r>
      <w:r w:rsidRPr="004C7EDE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517810">
        <w:rPr>
          <w:b/>
          <w:bCs/>
          <w:sz w:val="20"/>
          <w:szCs w:val="20"/>
        </w:rPr>
        <w:t>ANLÄGGNINGSTYP</w:t>
      </w:r>
      <w:r w:rsidRPr="004C7EDE">
        <w:rPr>
          <w:sz w:val="20"/>
          <w:szCs w:val="20"/>
        </w:rPr>
        <w:t xml:space="preserve">       </w:t>
      </w:r>
      <w:r w:rsidRPr="00517810">
        <w:rPr>
          <w:b/>
          <w:bCs/>
          <w:sz w:val="20"/>
          <w:szCs w:val="20"/>
        </w:rPr>
        <w:t>EFFEKTUPPGIFTER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701"/>
        <w:gridCol w:w="2830"/>
      </w:tblGrid>
      <w:tr w:rsidR="00517810" w:rsidRPr="004C7EDE" w14:paraId="6EBDF139" w14:textId="77777777" w:rsidTr="00517810">
        <w:tc>
          <w:tcPr>
            <w:tcW w:w="2263" w:type="dxa"/>
            <w:vMerge w:val="restart"/>
          </w:tcPr>
          <w:p w14:paraId="3A238A84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967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7E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C7EDE">
              <w:rPr>
                <w:sz w:val="20"/>
                <w:szCs w:val="20"/>
              </w:rPr>
              <w:t>Tillfällig anläggning</w:t>
            </w:r>
          </w:p>
          <w:p w14:paraId="0085C8BE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622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7E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C7EDE">
              <w:rPr>
                <w:sz w:val="20"/>
                <w:szCs w:val="20"/>
              </w:rPr>
              <w:t>Nyanslutning</w:t>
            </w:r>
          </w:p>
          <w:p w14:paraId="2772CBE2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356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7E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C7EDE">
              <w:rPr>
                <w:sz w:val="20"/>
                <w:szCs w:val="20"/>
              </w:rPr>
              <w:t>Utökning</w:t>
            </w:r>
          </w:p>
          <w:p w14:paraId="7A04730B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383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7E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C7EDE">
              <w:rPr>
                <w:sz w:val="20"/>
                <w:szCs w:val="20"/>
              </w:rPr>
              <w:t>Servisändring</w:t>
            </w:r>
          </w:p>
        </w:tc>
        <w:tc>
          <w:tcPr>
            <w:tcW w:w="2268" w:type="dxa"/>
            <w:vMerge w:val="restart"/>
          </w:tcPr>
          <w:p w14:paraId="17BE5F74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3204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7E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C7EDE">
              <w:rPr>
                <w:sz w:val="20"/>
                <w:szCs w:val="20"/>
              </w:rPr>
              <w:t>Ställverk i fristående byggnad</w:t>
            </w:r>
          </w:p>
          <w:p w14:paraId="7D6096F7" w14:textId="77777777" w:rsidR="00517810" w:rsidRPr="004C7EDE" w:rsidRDefault="00517810" w:rsidP="001F6B5A">
            <w:pPr>
              <w:rPr>
                <w:sz w:val="2"/>
                <w:szCs w:val="2"/>
              </w:rPr>
            </w:pPr>
          </w:p>
          <w:p w14:paraId="7D8C79E9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990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7E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C7EDE">
              <w:rPr>
                <w:sz w:val="20"/>
                <w:szCs w:val="20"/>
              </w:rPr>
              <w:t>Ställverk inbyggd i fastigheten</w:t>
            </w:r>
          </w:p>
        </w:tc>
        <w:tc>
          <w:tcPr>
            <w:tcW w:w="1701" w:type="dxa"/>
            <w:vMerge w:val="restart"/>
          </w:tcPr>
          <w:p w14:paraId="112DED56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Total aktiv effekt (kW):</w:t>
            </w:r>
          </w:p>
          <w:sdt>
            <w:sdtPr>
              <w:rPr>
                <w:sz w:val="18"/>
                <w:szCs w:val="18"/>
              </w:rPr>
              <w:id w:val="1426381614"/>
              <w:placeholder>
                <w:docPart w:val="E203960E745C43DFB546663753155F6C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29F6C24D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2830" w:type="dxa"/>
          </w:tcPr>
          <w:p w14:paraId="7A88D771" w14:textId="77777777" w:rsidR="00517810" w:rsidRDefault="00517810" w:rsidP="001F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Mellanspänningsmotorer:</w:t>
            </w:r>
          </w:p>
        </w:tc>
      </w:tr>
      <w:tr w:rsidR="00517810" w:rsidRPr="004C7EDE" w14:paraId="3E703F48" w14:textId="77777777" w:rsidTr="00517810">
        <w:tc>
          <w:tcPr>
            <w:tcW w:w="2263" w:type="dxa"/>
            <w:vMerge/>
          </w:tcPr>
          <w:p w14:paraId="07DC1C8F" w14:textId="77777777" w:rsidR="00517810" w:rsidRPr="004C7EDE" w:rsidRDefault="00517810" w:rsidP="001F6B5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2404F60" w14:textId="77777777" w:rsidR="00517810" w:rsidRPr="004C7EDE" w:rsidRDefault="00517810" w:rsidP="001F6B5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31DCE9" w14:textId="77777777" w:rsidR="00517810" w:rsidRPr="004C7EDE" w:rsidRDefault="00517810" w:rsidP="001F6B5A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4BF4919D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Totalt (kW):</w:t>
            </w:r>
          </w:p>
          <w:sdt>
            <w:sdtPr>
              <w:rPr>
                <w:sz w:val="20"/>
                <w:szCs w:val="20"/>
              </w:rPr>
              <w:id w:val="-551540811"/>
              <w:placeholder>
                <w:docPart w:val="D26699511C37469B834E45655DD4B422"/>
              </w:placeholder>
              <w:showingPlcHdr/>
            </w:sdtPr>
            <w:sdtContent>
              <w:p w14:paraId="00830C01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  <w:tr w:rsidR="00517810" w:rsidRPr="004C7EDE" w14:paraId="2B170A0A" w14:textId="77777777" w:rsidTr="00517810">
        <w:tc>
          <w:tcPr>
            <w:tcW w:w="2263" w:type="dxa"/>
            <w:vMerge/>
          </w:tcPr>
          <w:p w14:paraId="73387A7B" w14:textId="77777777" w:rsidR="00517810" w:rsidRPr="004C7EDE" w:rsidRDefault="00517810" w:rsidP="001F6B5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8BFB75E" w14:textId="77777777" w:rsidR="00517810" w:rsidRPr="004C7EDE" w:rsidRDefault="00517810" w:rsidP="001F6B5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DEA868F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 w:rsidRPr="004C7EDE">
              <w:rPr>
                <w:sz w:val="20"/>
                <w:szCs w:val="20"/>
              </w:rPr>
              <w:t>Beräknad total reaktiv effekt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kVAr</w:t>
            </w:r>
            <w:proofErr w:type="spellEnd"/>
            <w:r>
              <w:rPr>
                <w:sz w:val="20"/>
                <w:szCs w:val="20"/>
              </w:rPr>
              <w:t>):</w:t>
            </w:r>
          </w:p>
          <w:sdt>
            <w:sdtPr>
              <w:rPr>
                <w:sz w:val="16"/>
                <w:szCs w:val="16"/>
              </w:rPr>
              <w:id w:val="330498268"/>
              <w:placeholder>
                <w:docPart w:val="884E48211CB243178AD5722A1CCDDB4E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39390DFE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2830" w:type="dxa"/>
          </w:tcPr>
          <w:p w14:paraId="5CDA8E48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Största (kW):</w:t>
            </w:r>
          </w:p>
          <w:sdt>
            <w:sdtPr>
              <w:rPr>
                <w:sz w:val="20"/>
                <w:szCs w:val="20"/>
              </w:rPr>
              <w:id w:val="-1805764409"/>
              <w:placeholder>
                <w:docPart w:val="140ADC5FCD3B4C32B564D4E45AA4ADE6"/>
              </w:placeholder>
              <w:showingPlcHdr/>
            </w:sdtPr>
            <w:sdtContent>
              <w:p w14:paraId="47914529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  <w:tr w:rsidR="00517810" w:rsidRPr="004C7EDE" w14:paraId="106225BD" w14:textId="77777777" w:rsidTr="00517810">
        <w:tc>
          <w:tcPr>
            <w:tcW w:w="2263" w:type="dxa"/>
            <w:vMerge/>
          </w:tcPr>
          <w:p w14:paraId="2DE8FACD" w14:textId="77777777" w:rsidR="00517810" w:rsidRPr="004C7EDE" w:rsidRDefault="00517810" w:rsidP="001F6B5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DEA43CB" w14:textId="77777777" w:rsidR="00517810" w:rsidRPr="004C7EDE" w:rsidRDefault="00517810" w:rsidP="001F6B5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379ADC" w14:textId="77777777" w:rsidR="00517810" w:rsidRPr="004C7EDE" w:rsidRDefault="00517810" w:rsidP="001F6B5A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133CDB24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Trafo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kVA</w:t>
            </w:r>
            <w:proofErr w:type="spellEnd"/>
            <w:r>
              <w:rPr>
                <w:sz w:val="20"/>
                <w:szCs w:val="20"/>
              </w:rPr>
              <w:t>):</w:t>
            </w:r>
          </w:p>
          <w:sdt>
            <w:sdtPr>
              <w:rPr>
                <w:sz w:val="20"/>
                <w:szCs w:val="20"/>
              </w:rPr>
              <w:id w:val="1524748397"/>
              <w:placeholder>
                <w:docPart w:val="27C1BEA3E1D6401FB10AC8F5E5017A41"/>
              </w:placeholder>
              <w:showingPlcHdr/>
            </w:sdtPr>
            <w:sdtContent>
              <w:p w14:paraId="20AFB93D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  <w:tr w:rsidR="00517810" w:rsidRPr="004C7EDE" w14:paraId="763A6417" w14:textId="77777777" w:rsidTr="00517810">
        <w:tc>
          <w:tcPr>
            <w:tcW w:w="2263" w:type="dxa"/>
            <w:vMerge/>
          </w:tcPr>
          <w:p w14:paraId="204E8F91" w14:textId="77777777" w:rsidR="00517810" w:rsidRPr="004C7EDE" w:rsidRDefault="00517810" w:rsidP="001F6B5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0E6613B" w14:textId="77777777" w:rsidR="00517810" w:rsidRPr="004C7EDE" w:rsidRDefault="00517810" w:rsidP="001F6B5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2CC6B6" w14:textId="77777777" w:rsidR="00517810" w:rsidRPr="004C7EDE" w:rsidRDefault="00517810" w:rsidP="001F6B5A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</w:tcPr>
          <w:p w14:paraId="4DD00963" w14:textId="77777777" w:rsidR="00517810" w:rsidRPr="004C7EDE" w:rsidRDefault="00517810" w:rsidP="001F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Reservkraft (</w:t>
            </w:r>
            <w:proofErr w:type="spellStart"/>
            <w:r>
              <w:rPr>
                <w:sz w:val="20"/>
                <w:szCs w:val="20"/>
              </w:rPr>
              <w:t>kVA</w:t>
            </w:r>
            <w:proofErr w:type="spellEnd"/>
            <w:r>
              <w:rPr>
                <w:sz w:val="20"/>
                <w:szCs w:val="20"/>
              </w:rPr>
              <w:t>):</w:t>
            </w:r>
          </w:p>
          <w:sdt>
            <w:sdtPr>
              <w:rPr>
                <w:sz w:val="20"/>
                <w:szCs w:val="20"/>
              </w:rPr>
              <w:id w:val="-1414700151"/>
              <w:placeholder>
                <w:docPart w:val="605AD7CD57404226994A3D03C2C0A619"/>
              </w:placeholder>
              <w:showingPlcHdr/>
            </w:sdtPr>
            <w:sdtContent>
              <w:p w14:paraId="4104F511" w14:textId="77777777" w:rsidR="00517810" w:rsidRPr="004C7EDE" w:rsidRDefault="00517810" w:rsidP="001F6B5A">
                <w:pPr>
                  <w:rPr>
                    <w:sz w:val="20"/>
                    <w:szCs w:val="20"/>
                  </w:rPr>
                </w:pPr>
                <w:r w:rsidRPr="004C7ED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</w:tbl>
    <w:p w14:paraId="6AFF415A" w14:textId="3763ADC7" w:rsidR="00517810" w:rsidRDefault="00517810" w:rsidP="00517810">
      <w:pPr>
        <w:rPr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17810" w14:paraId="0F5924D5" w14:textId="77777777" w:rsidTr="001F6B5A">
        <w:trPr>
          <w:trHeight w:val="732"/>
        </w:trPr>
        <w:tc>
          <w:tcPr>
            <w:tcW w:w="2265" w:type="dxa"/>
          </w:tcPr>
          <w:p w14:paraId="5D7B06A4" w14:textId="77777777" w:rsidR="00517810" w:rsidRDefault="00517810" w:rsidP="001F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Byggstart datum:</w:t>
            </w:r>
          </w:p>
          <w:sdt>
            <w:sdtPr>
              <w:rPr>
                <w:sz w:val="20"/>
                <w:szCs w:val="20"/>
              </w:rPr>
              <w:id w:val="386926899"/>
              <w:placeholder>
                <w:docPart w:val="3007121DC2D845FCB3A00796522E659D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53BA9F9D" w14:textId="77777777" w:rsidR="00517810" w:rsidRDefault="00517810" w:rsidP="001F6B5A">
                <w:pPr>
                  <w:rPr>
                    <w:sz w:val="20"/>
                    <w:szCs w:val="20"/>
                  </w:rPr>
                </w:pPr>
                <w:r w:rsidRPr="005218FE">
                  <w:rPr>
                    <w:rStyle w:val="Platshllartext"/>
                    <w:sz w:val="20"/>
                    <w:szCs w:val="20"/>
                  </w:rPr>
                  <w:t>Klicka eller tryck här för att ange datum.</w:t>
                </w:r>
              </w:p>
            </w:sdtContent>
          </w:sdt>
        </w:tc>
        <w:tc>
          <w:tcPr>
            <w:tcW w:w="2265" w:type="dxa"/>
          </w:tcPr>
          <w:p w14:paraId="398A224D" w14:textId="77777777" w:rsidR="00517810" w:rsidRDefault="00517810" w:rsidP="001F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Tillkoppling datum:</w:t>
            </w:r>
          </w:p>
          <w:sdt>
            <w:sdtPr>
              <w:rPr>
                <w:sz w:val="20"/>
                <w:szCs w:val="20"/>
              </w:rPr>
              <w:id w:val="-586694973"/>
              <w:placeholder>
                <w:docPart w:val="FD615F289D4642439D7EDB0B0D151A29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0352BCC4" w14:textId="77777777" w:rsidR="00517810" w:rsidRDefault="00517810" w:rsidP="001F6B5A">
                <w:pPr>
                  <w:rPr>
                    <w:sz w:val="20"/>
                    <w:szCs w:val="20"/>
                  </w:rPr>
                </w:pPr>
                <w:r w:rsidRPr="005218FE">
                  <w:rPr>
                    <w:rStyle w:val="Platshllartext"/>
                    <w:sz w:val="20"/>
                    <w:szCs w:val="20"/>
                  </w:rPr>
                  <w:t>Klicka eller tryck här för att ange datum.</w:t>
                </w:r>
              </w:p>
            </w:sdtContent>
          </w:sdt>
        </w:tc>
        <w:tc>
          <w:tcPr>
            <w:tcW w:w="4532" w:type="dxa"/>
            <w:gridSpan w:val="2"/>
          </w:tcPr>
          <w:p w14:paraId="1820680C" w14:textId="77777777" w:rsidR="00517810" w:rsidRDefault="00517810" w:rsidP="001F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Elinstallatörsföretag:</w:t>
            </w:r>
          </w:p>
          <w:sdt>
            <w:sdtPr>
              <w:rPr>
                <w:sz w:val="20"/>
                <w:szCs w:val="20"/>
              </w:rPr>
              <w:id w:val="-1776856005"/>
              <w:placeholder>
                <w:docPart w:val="478C489F58764610AC3B7FF440237751"/>
              </w:placeholder>
              <w:showingPlcHdr/>
            </w:sdtPr>
            <w:sdtContent>
              <w:p w14:paraId="2E445AB9" w14:textId="77777777" w:rsidR="00517810" w:rsidRDefault="00517810" w:rsidP="001F6B5A">
                <w:pPr>
                  <w:rPr>
                    <w:sz w:val="20"/>
                    <w:szCs w:val="20"/>
                  </w:rPr>
                </w:pPr>
                <w:r w:rsidRPr="005218F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  <w:tr w:rsidR="00517810" w14:paraId="063D1676" w14:textId="77777777" w:rsidTr="001F6B5A">
        <w:trPr>
          <w:trHeight w:val="742"/>
        </w:trPr>
        <w:tc>
          <w:tcPr>
            <w:tcW w:w="4530" w:type="dxa"/>
            <w:gridSpan w:val="2"/>
            <w:vMerge w:val="restart"/>
          </w:tcPr>
          <w:p w14:paraId="69E6A6A4" w14:textId="77777777" w:rsidR="00517810" w:rsidRDefault="00517810" w:rsidP="001F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Övriga upplysningar:</w:t>
            </w:r>
          </w:p>
          <w:sdt>
            <w:sdtPr>
              <w:rPr>
                <w:sz w:val="20"/>
                <w:szCs w:val="20"/>
              </w:rPr>
              <w:id w:val="-31346797"/>
              <w:placeholder>
                <w:docPart w:val="32E4EE80A2B74B989423506670EF9AFD"/>
              </w:placeholder>
              <w:showingPlcHdr/>
            </w:sdtPr>
            <w:sdtContent>
              <w:p w14:paraId="5093C24F" w14:textId="77777777" w:rsidR="00517810" w:rsidRDefault="00517810" w:rsidP="001F6B5A">
                <w:pPr>
                  <w:rPr>
                    <w:sz w:val="20"/>
                    <w:szCs w:val="20"/>
                  </w:rPr>
                </w:pPr>
                <w:r w:rsidRPr="005F4FA4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2266" w:type="dxa"/>
          </w:tcPr>
          <w:p w14:paraId="4F923DA5" w14:textId="77777777" w:rsidR="00517810" w:rsidRDefault="00517810" w:rsidP="001F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Org.nr:</w:t>
            </w:r>
          </w:p>
          <w:sdt>
            <w:sdtPr>
              <w:rPr>
                <w:sz w:val="20"/>
                <w:szCs w:val="20"/>
              </w:rPr>
              <w:id w:val="-1942759912"/>
              <w:placeholder>
                <w:docPart w:val="FECF70AB589D4180B77F088AD7C94F0D"/>
              </w:placeholder>
              <w:showingPlcHdr/>
            </w:sdtPr>
            <w:sdtContent>
              <w:p w14:paraId="3853C0D4" w14:textId="77777777" w:rsidR="00517810" w:rsidRDefault="00517810" w:rsidP="001F6B5A">
                <w:pPr>
                  <w:rPr>
                    <w:sz w:val="20"/>
                    <w:szCs w:val="20"/>
                  </w:rPr>
                </w:pPr>
                <w:r w:rsidRPr="005218F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2266" w:type="dxa"/>
          </w:tcPr>
          <w:p w14:paraId="00194F59" w14:textId="77777777" w:rsidR="00517810" w:rsidRDefault="00517810" w:rsidP="001F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Reg.nr:</w:t>
            </w:r>
          </w:p>
          <w:sdt>
            <w:sdtPr>
              <w:rPr>
                <w:sz w:val="20"/>
                <w:szCs w:val="20"/>
              </w:rPr>
              <w:id w:val="-1116054054"/>
              <w:placeholder>
                <w:docPart w:val="C897CBFD481145EE934739A4F827C8B0"/>
              </w:placeholder>
              <w:showingPlcHdr/>
            </w:sdtPr>
            <w:sdtContent>
              <w:p w14:paraId="6605C400" w14:textId="77777777" w:rsidR="00517810" w:rsidRDefault="00517810" w:rsidP="001F6B5A">
                <w:pPr>
                  <w:rPr>
                    <w:sz w:val="20"/>
                    <w:szCs w:val="20"/>
                  </w:rPr>
                </w:pPr>
                <w:r w:rsidRPr="005218F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  <w:tr w:rsidR="00517810" w14:paraId="31599562" w14:textId="77777777" w:rsidTr="001F6B5A">
        <w:trPr>
          <w:trHeight w:val="742"/>
        </w:trPr>
        <w:tc>
          <w:tcPr>
            <w:tcW w:w="4530" w:type="dxa"/>
            <w:gridSpan w:val="2"/>
            <w:vMerge/>
          </w:tcPr>
          <w:p w14:paraId="7093618A" w14:textId="77777777" w:rsidR="00517810" w:rsidRDefault="00517810" w:rsidP="001F6B5A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6111DF92" w14:textId="77777777" w:rsidR="00517810" w:rsidRDefault="00517810" w:rsidP="001F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  <w:sdt>
            <w:sdtPr>
              <w:rPr>
                <w:sz w:val="20"/>
                <w:szCs w:val="20"/>
              </w:rPr>
              <w:id w:val="-26179871"/>
              <w:placeholder>
                <w:docPart w:val="081BB2A807094095AB602602DD517267"/>
              </w:placeholder>
              <w:showingPlcHdr/>
            </w:sdtPr>
            <w:sdtContent>
              <w:p w14:paraId="05BAC85F" w14:textId="77777777" w:rsidR="00517810" w:rsidRDefault="00517810" w:rsidP="001F6B5A">
                <w:pPr>
                  <w:rPr>
                    <w:sz w:val="20"/>
                    <w:szCs w:val="20"/>
                  </w:rPr>
                </w:pPr>
                <w:r w:rsidRPr="005218F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2266" w:type="dxa"/>
          </w:tcPr>
          <w:p w14:paraId="69A5A04D" w14:textId="77777777" w:rsidR="00517810" w:rsidRDefault="00517810" w:rsidP="001F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Mobiltelefon:</w:t>
            </w:r>
          </w:p>
          <w:sdt>
            <w:sdtPr>
              <w:rPr>
                <w:sz w:val="20"/>
                <w:szCs w:val="20"/>
              </w:rPr>
              <w:id w:val="-1714257957"/>
              <w:placeholder>
                <w:docPart w:val="653B7F424D13463EB7BA6EF97C7E7EEB"/>
              </w:placeholder>
              <w:showingPlcHdr/>
            </w:sdtPr>
            <w:sdtContent>
              <w:p w14:paraId="1203A83B" w14:textId="77777777" w:rsidR="00517810" w:rsidRDefault="00517810" w:rsidP="001F6B5A">
                <w:pPr>
                  <w:rPr>
                    <w:sz w:val="20"/>
                    <w:szCs w:val="20"/>
                  </w:rPr>
                </w:pPr>
                <w:r w:rsidRPr="005218F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  <w:tr w:rsidR="00517810" w14:paraId="78ECC118" w14:textId="77777777" w:rsidTr="001F6B5A">
        <w:trPr>
          <w:trHeight w:val="498"/>
        </w:trPr>
        <w:tc>
          <w:tcPr>
            <w:tcW w:w="4530" w:type="dxa"/>
            <w:gridSpan w:val="2"/>
            <w:vMerge/>
          </w:tcPr>
          <w:p w14:paraId="54C4A20C" w14:textId="77777777" w:rsidR="00517810" w:rsidRDefault="00517810" w:rsidP="001F6B5A">
            <w:pPr>
              <w:rPr>
                <w:sz w:val="20"/>
                <w:szCs w:val="20"/>
              </w:rPr>
            </w:pPr>
          </w:p>
        </w:tc>
        <w:tc>
          <w:tcPr>
            <w:tcW w:w="4532" w:type="dxa"/>
            <w:gridSpan w:val="2"/>
          </w:tcPr>
          <w:p w14:paraId="16899136" w14:textId="77777777" w:rsidR="00517810" w:rsidRDefault="00517810" w:rsidP="001F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Handläggare:</w:t>
            </w:r>
          </w:p>
          <w:sdt>
            <w:sdtPr>
              <w:rPr>
                <w:sz w:val="20"/>
                <w:szCs w:val="20"/>
              </w:rPr>
              <w:id w:val="-936437006"/>
              <w:placeholder>
                <w:docPart w:val="E4EC1336F85F4C8FAB841191BA37736A"/>
              </w:placeholder>
              <w:showingPlcHdr/>
            </w:sdtPr>
            <w:sdtContent>
              <w:p w14:paraId="369478D8" w14:textId="77777777" w:rsidR="00517810" w:rsidRDefault="00517810" w:rsidP="001F6B5A">
                <w:pPr>
                  <w:rPr>
                    <w:sz w:val="20"/>
                    <w:szCs w:val="20"/>
                  </w:rPr>
                </w:pPr>
                <w:r w:rsidRPr="005218FE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</w:tbl>
    <w:p w14:paraId="2DB8B2A0" w14:textId="77777777" w:rsidR="00517810" w:rsidRDefault="00517810" w:rsidP="00517810">
      <w:pPr>
        <w:rPr>
          <w:sz w:val="20"/>
          <w:szCs w:val="20"/>
        </w:rPr>
      </w:pPr>
    </w:p>
    <w:p w14:paraId="21A9762C" w14:textId="77777777" w:rsidR="00517810" w:rsidRPr="00517810" w:rsidRDefault="00517810" w:rsidP="00517810">
      <w:pPr>
        <w:rPr>
          <w:b/>
          <w:bCs/>
          <w:sz w:val="20"/>
          <w:szCs w:val="20"/>
        </w:rPr>
      </w:pPr>
      <w:r w:rsidRPr="00517810">
        <w:rPr>
          <w:b/>
          <w:bCs/>
          <w:sz w:val="20"/>
          <w:szCs w:val="20"/>
        </w:rPr>
        <w:t>FÄRDIGANMÄLAN / DELANMÄLAN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517810" w14:paraId="787A1469" w14:textId="77777777" w:rsidTr="001F6B5A">
        <w:trPr>
          <w:trHeight w:val="498"/>
        </w:trPr>
        <w:tc>
          <w:tcPr>
            <w:tcW w:w="3020" w:type="dxa"/>
          </w:tcPr>
          <w:p w14:paraId="7D274BD9" w14:textId="77777777" w:rsidR="00517810" w:rsidRDefault="00517810" w:rsidP="001F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Anläggning klar för tillkoppling:</w:t>
            </w:r>
          </w:p>
        </w:tc>
        <w:sdt>
          <w:sdtPr>
            <w:rPr>
              <w:sz w:val="20"/>
              <w:szCs w:val="20"/>
            </w:rPr>
            <w:id w:val="1685165288"/>
            <w:placeholder>
              <w:docPart w:val="CC864F794D8D4E0F886C44C32785F48C"/>
            </w:placeholder>
            <w:showingPlcHdr/>
          </w:sdtPr>
          <w:sdtContent>
            <w:tc>
              <w:tcPr>
                <w:tcW w:w="6042" w:type="dxa"/>
              </w:tcPr>
              <w:p w14:paraId="6795CA2D" w14:textId="77777777" w:rsidR="00517810" w:rsidRDefault="00517810" w:rsidP="001F6B5A">
                <w:pPr>
                  <w:rPr>
                    <w:sz w:val="20"/>
                    <w:szCs w:val="20"/>
                  </w:rPr>
                </w:pPr>
                <w:r w:rsidRPr="00D15918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</w:tr>
      <w:tr w:rsidR="00517810" w14:paraId="20B9B6BD" w14:textId="77777777" w:rsidTr="001F6B5A">
        <w:trPr>
          <w:trHeight w:val="742"/>
        </w:trPr>
        <w:tc>
          <w:tcPr>
            <w:tcW w:w="3020" w:type="dxa"/>
          </w:tcPr>
          <w:p w14:paraId="7E6DE7D8" w14:textId="77777777" w:rsidR="00517810" w:rsidRDefault="00517810" w:rsidP="001F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  <w:sdt>
            <w:sdtPr>
              <w:rPr>
                <w:sz w:val="20"/>
                <w:szCs w:val="20"/>
              </w:rPr>
              <w:id w:val="-1395037976"/>
              <w:placeholder>
                <w:docPart w:val="DF133FC7166F4C4684CA60F180758DF7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5964324B" w14:textId="77777777" w:rsidR="00517810" w:rsidRDefault="00517810" w:rsidP="001F6B5A">
                <w:pPr>
                  <w:rPr>
                    <w:sz w:val="20"/>
                    <w:szCs w:val="20"/>
                  </w:rPr>
                </w:pPr>
                <w:r w:rsidRPr="00D15918">
                  <w:rPr>
                    <w:rStyle w:val="Platshllartext"/>
                    <w:sz w:val="20"/>
                    <w:szCs w:val="20"/>
                  </w:rPr>
                  <w:t>Klicka eller tryck här för att ange datum.</w:t>
                </w:r>
              </w:p>
            </w:sdtContent>
          </w:sdt>
        </w:tc>
        <w:tc>
          <w:tcPr>
            <w:tcW w:w="6042" w:type="dxa"/>
          </w:tcPr>
          <w:p w14:paraId="73EA4594" w14:textId="77777777" w:rsidR="00517810" w:rsidRDefault="00517810" w:rsidP="001F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Handläggare:</w:t>
            </w:r>
          </w:p>
          <w:sdt>
            <w:sdtPr>
              <w:rPr>
                <w:sz w:val="20"/>
                <w:szCs w:val="20"/>
              </w:rPr>
              <w:id w:val="-795607586"/>
              <w:placeholder>
                <w:docPart w:val="3E069D100DB44297A7173BBD07F40749"/>
              </w:placeholder>
              <w:showingPlcHdr/>
            </w:sdtPr>
            <w:sdtContent>
              <w:p w14:paraId="7D7C32E7" w14:textId="77777777" w:rsidR="00517810" w:rsidRDefault="00517810" w:rsidP="001F6B5A">
                <w:pPr>
                  <w:rPr>
                    <w:sz w:val="20"/>
                    <w:szCs w:val="20"/>
                  </w:rPr>
                </w:pPr>
                <w:r w:rsidRPr="00D15918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</w:tbl>
    <w:p w14:paraId="0FA43D04" w14:textId="77777777" w:rsidR="00517810" w:rsidRDefault="00517810" w:rsidP="00517810">
      <w:pPr>
        <w:rPr>
          <w:sz w:val="20"/>
          <w:szCs w:val="20"/>
        </w:rPr>
      </w:pPr>
    </w:p>
    <w:p w14:paraId="2AC57974" w14:textId="77777777" w:rsidR="00517810" w:rsidRPr="00517810" w:rsidRDefault="00517810" w:rsidP="00517810">
      <w:pPr>
        <w:rPr>
          <w:b/>
          <w:bCs/>
          <w:sz w:val="20"/>
          <w:szCs w:val="20"/>
        </w:rPr>
      </w:pPr>
      <w:r w:rsidRPr="00517810">
        <w:rPr>
          <w:b/>
          <w:bCs/>
          <w:sz w:val="20"/>
          <w:szCs w:val="20"/>
        </w:rPr>
        <w:t>FAKTURA / OFFERTTEXT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810" w14:paraId="146E4B9B" w14:textId="77777777" w:rsidTr="001F6B5A">
        <w:trPr>
          <w:trHeight w:val="3017"/>
        </w:trPr>
        <w:sdt>
          <w:sdtPr>
            <w:rPr>
              <w:sz w:val="20"/>
              <w:szCs w:val="20"/>
            </w:rPr>
            <w:id w:val="295962577"/>
            <w:placeholder>
              <w:docPart w:val="CC864F794D8D4E0F886C44C32785F48C"/>
            </w:placeholder>
            <w:showingPlcHdr/>
          </w:sdtPr>
          <w:sdtContent>
            <w:tc>
              <w:tcPr>
                <w:tcW w:w="9062" w:type="dxa"/>
              </w:tcPr>
              <w:p w14:paraId="74D1170D" w14:textId="77777777" w:rsidR="00517810" w:rsidRDefault="00517810" w:rsidP="001F6B5A">
                <w:pPr>
                  <w:rPr>
                    <w:sz w:val="20"/>
                    <w:szCs w:val="20"/>
                  </w:rPr>
                </w:pPr>
                <w:r w:rsidRPr="005F4FA4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</w:tr>
    </w:tbl>
    <w:p w14:paraId="665732C7" w14:textId="77777777" w:rsidR="00517810" w:rsidRDefault="00517810" w:rsidP="00517810">
      <w:pPr>
        <w:rPr>
          <w:sz w:val="20"/>
          <w:szCs w:val="20"/>
        </w:rPr>
      </w:pPr>
    </w:p>
    <w:p w14:paraId="3A43E259" w14:textId="77777777" w:rsidR="00517810" w:rsidRDefault="00517810" w:rsidP="0051781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48"/>
        <w:gridCol w:w="1048"/>
        <w:gridCol w:w="1389"/>
        <w:gridCol w:w="1386"/>
        <w:gridCol w:w="817"/>
        <w:gridCol w:w="2074"/>
      </w:tblGrid>
      <w:tr w:rsidR="00517810" w14:paraId="3A86EF9A" w14:textId="77777777" w:rsidTr="001F6B5A">
        <w:tc>
          <w:tcPr>
            <w:tcW w:w="6971" w:type="dxa"/>
            <w:gridSpan w:val="5"/>
          </w:tcPr>
          <w:p w14:paraId="594F32F1" w14:textId="77777777" w:rsidR="00517810" w:rsidRDefault="00517810" w:rsidP="001F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Mätarplacering</w:t>
            </w:r>
          </w:p>
        </w:tc>
        <w:tc>
          <w:tcPr>
            <w:tcW w:w="2091" w:type="dxa"/>
            <w:vMerge w:val="restart"/>
          </w:tcPr>
          <w:p w14:paraId="4E6233BF" w14:textId="77777777" w:rsidR="00517810" w:rsidRDefault="00517810" w:rsidP="001F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Placeringskod:</w:t>
            </w:r>
          </w:p>
          <w:sdt>
            <w:sdtPr>
              <w:rPr>
                <w:sz w:val="20"/>
                <w:szCs w:val="20"/>
              </w:rPr>
              <w:id w:val="-859053376"/>
              <w:placeholder>
                <w:docPart w:val="A49C06D0919A41168AA21C5623125B74"/>
              </w:placeholder>
              <w:showingPlcHdr/>
            </w:sdtPr>
            <w:sdtContent>
              <w:p w14:paraId="28680B51" w14:textId="77777777" w:rsidR="00517810" w:rsidRDefault="00517810" w:rsidP="001F6B5A">
                <w:pPr>
                  <w:rPr>
                    <w:sz w:val="20"/>
                    <w:szCs w:val="20"/>
                  </w:rPr>
                </w:pPr>
                <w:r w:rsidRPr="005F4FA4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  <w:tr w:rsidR="00517810" w14:paraId="5E9056A9" w14:textId="77777777" w:rsidTr="001F6B5A">
        <w:tc>
          <w:tcPr>
            <w:tcW w:w="6971" w:type="dxa"/>
            <w:gridSpan w:val="5"/>
          </w:tcPr>
          <w:p w14:paraId="65A2C43B" w14:textId="77777777" w:rsidR="00517810" w:rsidRDefault="00517810" w:rsidP="001F6B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984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F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Pr="005F4FA4">
              <w:rPr>
                <w:sz w:val="20"/>
                <w:szCs w:val="20"/>
              </w:rPr>
              <w:t>Transformatorstn</w:t>
            </w:r>
            <w:proofErr w:type="spellEnd"/>
            <w:r w:rsidRPr="005F4FA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93883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Ställverksrum kund     </w:t>
            </w:r>
            <w:sdt>
              <w:sdtPr>
                <w:rPr>
                  <w:sz w:val="20"/>
                  <w:szCs w:val="20"/>
                </w:rPr>
                <w:id w:val="-30408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Ställverk elnätsföretag</w:t>
            </w:r>
          </w:p>
        </w:tc>
        <w:tc>
          <w:tcPr>
            <w:tcW w:w="2091" w:type="dxa"/>
            <w:vMerge/>
          </w:tcPr>
          <w:p w14:paraId="304EEABE" w14:textId="77777777" w:rsidR="00517810" w:rsidRDefault="00517810" w:rsidP="001F6B5A">
            <w:pPr>
              <w:rPr>
                <w:sz w:val="20"/>
                <w:szCs w:val="20"/>
              </w:rPr>
            </w:pPr>
          </w:p>
        </w:tc>
      </w:tr>
      <w:tr w:rsidR="00517810" w:rsidRPr="005F4FA4" w14:paraId="7C19175B" w14:textId="77777777" w:rsidTr="001F6B5A">
        <w:tc>
          <w:tcPr>
            <w:tcW w:w="2301" w:type="dxa"/>
          </w:tcPr>
          <w:p w14:paraId="625970DA" w14:textId="77777777" w:rsidR="00517810" w:rsidRPr="005F4FA4" w:rsidRDefault="00517810" w:rsidP="001F6B5A">
            <w:pPr>
              <w:rPr>
                <w:sz w:val="18"/>
                <w:szCs w:val="18"/>
              </w:rPr>
            </w:pPr>
          </w:p>
        </w:tc>
        <w:tc>
          <w:tcPr>
            <w:tcW w:w="2466" w:type="dxa"/>
            <w:gridSpan w:val="2"/>
          </w:tcPr>
          <w:p w14:paraId="1C4B44C6" w14:textId="77777777" w:rsidR="00517810" w:rsidRPr="005F4FA4" w:rsidRDefault="00517810" w:rsidP="001F6B5A">
            <w:pPr>
              <w:rPr>
                <w:sz w:val="18"/>
                <w:szCs w:val="18"/>
              </w:rPr>
            </w:pPr>
            <w:r w:rsidRPr="005F4FA4">
              <w:rPr>
                <w:sz w:val="18"/>
                <w:szCs w:val="18"/>
              </w:rPr>
              <w:t>Befintlig mätare</w:t>
            </w:r>
          </w:p>
        </w:tc>
        <w:tc>
          <w:tcPr>
            <w:tcW w:w="2204" w:type="dxa"/>
            <w:gridSpan w:val="2"/>
          </w:tcPr>
          <w:p w14:paraId="0E9A10C9" w14:textId="77777777" w:rsidR="00517810" w:rsidRPr="005F4FA4" w:rsidRDefault="00517810" w:rsidP="001F6B5A">
            <w:pPr>
              <w:rPr>
                <w:sz w:val="18"/>
                <w:szCs w:val="18"/>
              </w:rPr>
            </w:pPr>
            <w:r w:rsidRPr="005F4FA4">
              <w:rPr>
                <w:sz w:val="18"/>
                <w:szCs w:val="18"/>
              </w:rPr>
              <w:t>Ny mätare</w:t>
            </w:r>
          </w:p>
        </w:tc>
        <w:tc>
          <w:tcPr>
            <w:tcW w:w="2091" w:type="dxa"/>
          </w:tcPr>
          <w:p w14:paraId="4782B2FB" w14:textId="77777777" w:rsidR="00517810" w:rsidRPr="005F4FA4" w:rsidRDefault="00517810" w:rsidP="001F6B5A">
            <w:pPr>
              <w:rPr>
                <w:sz w:val="18"/>
                <w:szCs w:val="18"/>
              </w:rPr>
            </w:pPr>
            <w:r w:rsidRPr="005F4FA4">
              <w:rPr>
                <w:sz w:val="18"/>
                <w:szCs w:val="18"/>
              </w:rPr>
              <w:t>Anteckningar:</w:t>
            </w:r>
          </w:p>
        </w:tc>
      </w:tr>
      <w:tr w:rsidR="00517810" w:rsidRPr="005F4FA4" w14:paraId="34B89FD6" w14:textId="77777777" w:rsidTr="001F6B5A">
        <w:trPr>
          <w:trHeight w:val="488"/>
        </w:trPr>
        <w:tc>
          <w:tcPr>
            <w:tcW w:w="2301" w:type="dxa"/>
          </w:tcPr>
          <w:p w14:paraId="69A1E588" w14:textId="77777777" w:rsidR="00517810" w:rsidRPr="005F4FA4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Anläggningsn</w:t>
            </w:r>
            <w:r w:rsidRPr="005F4FA4">
              <w:rPr>
                <w:sz w:val="18"/>
                <w:szCs w:val="18"/>
              </w:rPr>
              <w:t>ummer:</w:t>
            </w:r>
          </w:p>
        </w:tc>
        <w:sdt>
          <w:sdtPr>
            <w:rPr>
              <w:sz w:val="18"/>
              <w:szCs w:val="18"/>
            </w:rPr>
            <w:id w:val="1124654737"/>
            <w:placeholder>
              <w:docPart w:val="1DCA43AA6812412CAAA7A9EE56F64A0B"/>
            </w:placeholder>
            <w:showingPlcHdr/>
          </w:sdtPr>
          <w:sdtContent>
            <w:tc>
              <w:tcPr>
                <w:tcW w:w="2466" w:type="dxa"/>
                <w:gridSpan w:val="2"/>
              </w:tcPr>
              <w:p w14:paraId="02EF8CC5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56619B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17934664"/>
            <w:placeholder>
              <w:docPart w:val="19D83D068C924A1A9DEEEF2DB95F8D65"/>
            </w:placeholder>
            <w:showingPlcHdr/>
          </w:sdtPr>
          <w:sdtContent>
            <w:tc>
              <w:tcPr>
                <w:tcW w:w="2204" w:type="dxa"/>
                <w:gridSpan w:val="2"/>
              </w:tcPr>
              <w:p w14:paraId="3AF8066F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56619B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74414711"/>
            <w:placeholder>
              <w:docPart w:val="CC864F794D8D4E0F886C44C32785F48C"/>
            </w:placeholder>
            <w:showingPlcHdr/>
          </w:sdtPr>
          <w:sdtContent>
            <w:tc>
              <w:tcPr>
                <w:tcW w:w="2091" w:type="dxa"/>
              </w:tcPr>
              <w:p w14:paraId="581B91E3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56619B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</w:tr>
      <w:tr w:rsidR="00517810" w:rsidRPr="005F4FA4" w14:paraId="2CFF9053" w14:textId="77777777" w:rsidTr="001F6B5A">
        <w:trPr>
          <w:trHeight w:val="449"/>
        </w:trPr>
        <w:tc>
          <w:tcPr>
            <w:tcW w:w="2301" w:type="dxa"/>
          </w:tcPr>
          <w:p w14:paraId="29D89D93" w14:textId="77777777" w:rsidR="00517810" w:rsidRPr="005F4FA4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Mätarnummer:</w:t>
            </w:r>
          </w:p>
        </w:tc>
        <w:sdt>
          <w:sdtPr>
            <w:rPr>
              <w:sz w:val="18"/>
              <w:szCs w:val="18"/>
            </w:rPr>
            <w:id w:val="455452305"/>
            <w:placeholder>
              <w:docPart w:val="CC864F794D8D4E0F886C44C32785F48C"/>
            </w:placeholder>
            <w:showingPlcHdr/>
          </w:sdtPr>
          <w:sdtContent>
            <w:tc>
              <w:tcPr>
                <w:tcW w:w="2466" w:type="dxa"/>
                <w:gridSpan w:val="2"/>
              </w:tcPr>
              <w:p w14:paraId="7621D928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56619B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92262479"/>
            <w:placeholder>
              <w:docPart w:val="CC864F794D8D4E0F886C44C32785F48C"/>
            </w:placeholder>
            <w:showingPlcHdr/>
          </w:sdtPr>
          <w:sdtContent>
            <w:tc>
              <w:tcPr>
                <w:tcW w:w="2204" w:type="dxa"/>
                <w:gridSpan w:val="2"/>
              </w:tcPr>
              <w:p w14:paraId="0B94BBAF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56619B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1186707"/>
            <w:placeholder>
              <w:docPart w:val="CC864F794D8D4E0F886C44C32785F48C"/>
            </w:placeholder>
            <w:showingPlcHdr/>
          </w:sdtPr>
          <w:sdtContent>
            <w:tc>
              <w:tcPr>
                <w:tcW w:w="2091" w:type="dxa"/>
              </w:tcPr>
              <w:p w14:paraId="63F0EEA1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56619B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</w:tr>
      <w:tr w:rsidR="00517810" w:rsidRPr="005F4FA4" w14:paraId="0BFE3BD3" w14:textId="77777777" w:rsidTr="001F6B5A">
        <w:trPr>
          <w:trHeight w:val="488"/>
        </w:trPr>
        <w:tc>
          <w:tcPr>
            <w:tcW w:w="2301" w:type="dxa"/>
          </w:tcPr>
          <w:p w14:paraId="635080F7" w14:textId="77777777" w:rsidR="00517810" w:rsidRPr="005F4FA4" w:rsidRDefault="00517810" w:rsidP="001F6B5A">
            <w:pPr>
              <w:rPr>
                <w:sz w:val="18"/>
                <w:szCs w:val="18"/>
              </w:rPr>
            </w:pPr>
            <w:r w:rsidRPr="005F4FA4">
              <w:rPr>
                <w:sz w:val="18"/>
                <w:szCs w:val="18"/>
              </w:rPr>
              <w:t>Typ:</w:t>
            </w:r>
          </w:p>
        </w:tc>
        <w:sdt>
          <w:sdtPr>
            <w:rPr>
              <w:sz w:val="18"/>
              <w:szCs w:val="18"/>
            </w:rPr>
            <w:id w:val="954444262"/>
            <w:placeholder>
              <w:docPart w:val="D20971B430444BE29FA962B2DC00FC4E"/>
            </w:placeholder>
            <w:showingPlcHdr/>
          </w:sdtPr>
          <w:sdtContent>
            <w:tc>
              <w:tcPr>
                <w:tcW w:w="2466" w:type="dxa"/>
                <w:gridSpan w:val="2"/>
              </w:tcPr>
              <w:p w14:paraId="22706224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195710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97459926"/>
            <w:placeholder>
              <w:docPart w:val="D20971B430444BE29FA962B2DC00FC4E"/>
            </w:placeholder>
            <w:showingPlcHdr/>
          </w:sdtPr>
          <w:sdtContent>
            <w:tc>
              <w:tcPr>
                <w:tcW w:w="2204" w:type="dxa"/>
                <w:gridSpan w:val="2"/>
              </w:tcPr>
              <w:p w14:paraId="4C71D3D2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195710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70286526"/>
            <w:placeholder>
              <w:docPart w:val="CC864F794D8D4E0F886C44C32785F48C"/>
            </w:placeholder>
            <w:showingPlcHdr/>
          </w:sdtPr>
          <w:sdtContent>
            <w:tc>
              <w:tcPr>
                <w:tcW w:w="2091" w:type="dxa"/>
              </w:tcPr>
              <w:p w14:paraId="45D809D6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195710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</w:tr>
      <w:tr w:rsidR="00517810" w:rsidRPr="005F4FA4" w14:paraId="698D8EE9" w14:textId="77777777" w:rsidTr="001F6B5A">
        <w:trPr>
          <w:trHeight w:val="449"/>
        </w:trPr>
        <w:tc>
          <w:tcPr>
            <w:tcW w:w="2301" w:type="dxa"/>
          </w:tcPr>
          <w:p w14:paraId="3349C267" w14:textId="77777777" w:rsidR="00517810" w:rsidRPr="005F4FA4" w:rsidRDefault="00517810" w:rsidP="001F6B5A">
            <w:pPr>
              <w:rPr>
                <w:sz w:val="18"/>
                <w:szCs w:val="18"/>
              </w:rPr>
            </w:pPr>
            <w:r w:rsidRPr="005F4FA4">
              <w:rPr>
                <w:sz w:val="18"/>
                <w:szCs w:val="18"/>
              </w:rPr>
              <w:t>Ampere:</w:t>
            </w:r>
          </w:p>
        </w:tc>
        <w:sdt>
          <w:sdtPr>
            <w:rPr>
              <w:sz w:val="18"/>
              <w:szCs w:val="18"/>
            </w:rPr>
            <w:id w:val="78413297"/>
            <w:placeholder>
              <w:docPart w:val="CC864F794D8D4E0F886C44C32785F48C"/>
            </w:placeholder>
            <w:showingPlcHdr/>
          </w:sdtPr>
          <w:sdtContent>
            <w:tc>
              <w:tcPr>
                <w:tcW w:w="2466" w:type="dxa"/>
                <w:gridSpan w:val="2"/>
              </w:tcPr>
              <w:p w14:paraId="2FB3BE77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D14E31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27744940"/>
            <w:placeholder>
              <w:docPart w:val="CC864F794D8D4E0F886C44C32785F48C"/>
            </w:placeholder>
            <w:showingPlcHdr/>
          </w:sdtPr>
          <w:sdtContent>
            <w:tc>
              <w:tcPr>
                <w:tcW w:w="2204" w:type="dxa"/>
                <w:gridSpan w:val="2"/>
              </w:tcPr>
              <w:p w14:paraId="1D9E94ED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D14E31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2895398"/>
            <w:placeholder>
              <w:docPart w:val="CC864F794D8D4E0F886C44C32785F48C"/>
            </w:placeholder>
            <w:showingPlcHdr/>
          </w:sdtPr>
          <w:sdtContent>
            <w:tc>
              <w:tcPr>
                <w:tcW w:w="2091" w:type="dxa"/>
              </w:tcPr>
              <w:p w14:paraId="67C41CB1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D14E31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</w:tr>
      <w:tr w:rsidR="00517810" w:rsidRPr="005F4FA4" w14:paraId="2BE920AC" w14:textId="77777777" w:rsidTr="001F6B5A">
        <w:trPr>
          <w:trHeight w:val="464"/>
        </w:trPr>
        <w:tc>
          <w:tcPr>
            <w:tcW w:w="2301" w:type="dxa"/>
          </w:tcPr>
          <w:p w14:paraId="76B06DF6" w14:textId="77777777" w:rsidR="00517810" w:rsidRPr="005F4FA4" w:rsidRDefault="00517810" w:rsidP="001F6B5A">
            <w:pPr>
              <w:rPr>
                <w:sz w:val="18"/>
                <w:szCs w:val="18"/>
              </w:rPr>
            </w:pPr>
            <w:r w:rsidRPr="005F4FA4">
              <w:rPr>
                <w:sz w:val="18"/>
                <w:szCs w:val="18"/>
              </w:rPr>
              <w:t>Mätarkonstanter, energi:</w:t>
            </w:r>
          </w:p>
        </w:tc>
        <w:tc>
          <w:tcPr>
            <w:tcW w:w="1060" w:type="dxa"/>
          </w:tcPr>
          <w:p w14:paraId="69777718" w14:textId="77777777" w:rsidR="00517810" w:rsidRPr="005F4FA4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Aktiv</w:t>
            </w:r>
          </w:p>
          <w:sdt>
            <w:sdtPr>
              <w:rPr>
                <w:sz w:val="18"/>
                <w:szCs w:val="18"/>
              </w:rPr>
              <w:id w:val="658900704"/>
              <w:placeholder>
                <w:docPart w:val="BBBCE82EA5D649DDB5C93414CD9BA312"/>
              </w:placeholder>
            </w:sdtPr>
            <w:sdtContent>
              <w:p w14:paraId="2720AFF5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Ange</w:t>
                </w:r>
              </w:p>
            </w:sdtContent>
          </w:sdt>
        </w:tc>
        <w:tc>
          <w:tcPr>
            <w:tcW w:w="1406" w:type="dxa"/>
          </w:tcPr>
          <w:p w14:paraId="2C0B147C" w14:textId="77777777" w:rsidR="00517810" w:rsidRPr="005F4FA4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Reaktiv</w:t>
            </w:r>
          </w:p>
          <w:sdt>
            <w:sdtPr>
              <w:rPr>
                <w:sz w:val="18"/>
                <w:szCs w:val="18"/>
              </w:rPr>
              <w:id w:val="-1071110435"/>
              <w:placeholder>
                <w:docPart w:val="AD8F2715ADF04162BC549DDA96124561"/>
              </w:placeholder>
            </w:sdtPr>
            <w:sdtContent>
              <w:p w14:paraId="401DA1A7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Ange</w:t>
                </w:r>
              </w:p>
            </w:sdtContent>
          </w:sdt>
        </w:tc>
        <w:tc>
          <w:tcPr>
            <w:tcW w:w="1409" w:type="dxa"/>
          </w:tcPr>
          <w:p w14:paraId="4BCF5DE2" w14:textId="77777777" w:rsidR="00517810" w:rsidRPr="005F4FA4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Aktiv</w:t>
            </w:r>
          </w:p>
          <w:sdt>
            <w:sdtPr>
              <w:rPr>
                <w:sz w:val="18"/>
                <w:szCs w:val="18"/>
              </w:rPr>
              <w:id w:val="57217197"/>
              <w:placeholder>
                <w:docPart w:val="27BEE130DA6B4278BC5B510819A3D6AF"/>
              </w:placeholder>
            </w:sdtPr>
            <w:sdtContent>
              <w:p w14:paraId="6D517540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Ange</w:t>
                </w:r>
              </w:p>
            </w:sdtContent>
          </w:sdt>
        </w:tc>
        <w:tc>
          <w:tcPr>
            <w:tcW w:w="795" w:type="dxa"/>
          </w:tcPr>
          <w:p w14:paraId="690C0365" w14:textId="77777777" w:rsidR="00517810" w:rsidRPr="005F4FA4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Reaktiv</w:t>
            </w:r>
          </w:p>
          <w:sdt>
            <w:sdtPr>
              <w:rPr>
                <w:sz w:val="18"/>
                <w:szCs w:val="18"/>
              </w:rPr>
              <w:id w:val="-725529964"/>
              <w:placeholder>
                <w:docPart w:val="8D0C720496554F5F980E2AF8ED5938B1"/>
              </w:placeholder>
            </w:sdtPr>
            <w:sdtContent>
              <w:p w14:paraId="0CEB304E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D14E31">
                  <w:rPr>
                    <w:sz w:val="20"/>
                    <w:szCs w:val="20"/>
                  </w:rPr>
                  <w:t>Ange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1188572798"/>
            <w:placeholder>
              <w:docPart w:val="CC864F794D8D4E0F886C44C32785F48C"/>
            </w:placeholder>
            <w:showingPlcHdr/>
          </w:sdtPr>
          <w:sdtContent>
            <w:tc>
              <w:tcPr>
                <w:tcW w:w="2091" w:type="dxa"/>
              </w:tcPr>
              <w:p w14:paraId="35A8E86B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D14E31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</w:tr>
      <w:tr w:rsidR="00517810" w:rsidRPr="005F4FA4" w14:paraId="2E401125" w14:textId="77777777" w:rsidTr="001F6B5A">
        <w:trPr>
          <w:trHeight w:val="488"/>
        </w:trPr>
        <w:tc>
          <w:tcPr>
            <w:tcW w:w="2301" w:type="dxa"/>
          </w:tcPr>
          <w:p w14:paraId="29972B1F" w14:textId="77777777" w:rsidR="00517810" w:rsidRPr="005F4FA4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Mätarkonstanter, effekt:</w:t>
            </w:r>
          </w:p>
        </w:tc>
        <w:tc>
          <w:tcPr>
            <w:tcW w:w="1060" w:type="dxa"/>
          </w:tcPr>
          <w:p w14:paraId="275E066D" w14:textId="77777777" w:rsidR="00517810" w:rsidRPr="005F4FA4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Aktiv</w:t>
            </w:r>
          </w:p>
          <w:sdt>
            <w:sdtPr>
              <w:rPr>
                <w:sz w:val="18"/>
                <w:szCs w:val="18"/>
              </w:rPr>
              <w:id w:val="-1090782303"/>
              <w:placeholder>
                <w:docPart w:val="2663B735605847728B957A278CF408DC"/>
              </w:placeholder>
            </w:sdtPr>
            <w:sdtContent>
              <w:p w14:paraId="5D2945FC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Ange</w:t>
                </w:r>
              </w:p>
            </w:sdtContent>
          </w:sdt>
        </w:tc>
        <w:tc>
          <w:tcPr>
            <w:tcW w:w="1406" w:type="dxa"/>
          </w:tcPr>
          <w:p w14:paraId="136EABD7" w14:textId="77777777" w:rsidR="00517810" w:rsidRPr="005F4FA4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Reaktiv</w:t>
            </w:r>
          </w:p>
          <w:sdt>
            <w:sdtPr>
              <w:rPr>
                <w:sz w:val="18"/>
                <w:szCs w:val="18"/>
              </w:rPr>
              <w:id w:val="-726523987"/>
              <w:placeholder>
                <w:docPart w:val="05B5C94A51104BC0BB99CAFDCC61BC30"/>
              </w:placeholder>
            </w:sdtPr>
            <w:sdtContent>
              <w:p w14:paraId="17C32209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Ange</w:t>
                </w:r>
              </w:p>
            </w:sdtContent>
          </w:sdt>
        </w:tc>
        <w:tc>
          <w:tcPr>
            <w:tcW w:w="1409" w:type="dxa"/>
          </w:tcPr>
          <w:p w14:paraId="33FD7F53" w14:textId="77777777" w:rsidR="00517810" w:rsidRPr="005F4FA4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Aktiv</w:t>
            </w:r>
          </w:p>
          <w:sdt>
            <w:sdtPr>
              <w:rPr>
                <w:sz w:val="18"/>
                <w:szCs w:val="18"/>
              </w:rPr>
              <w:id w:val="-2056452726"/>
              <w:placeholder>
                <w:docPart w:val="CE6BA436CF3C437B9DB4F8BE0BEBC296"/>
              </w:placeholder>
            </w:sdtPr>
            <w:sdtContent>
              <w:p w14:paraId="1F0A54A4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Ange</w:t>
                </w:r>
              </w:p>
            </w:sdtContent>
          </w:sdt>
        </w:tc>
        <w:tc>
          <w:tcPr>
            <w:tcW w:w="795" w:type="dxa"/>
          </w:tcPr>
          <w:p w14:paraId="6A5DE7F9" w14:textId="77777777" w:rsidR="00517810" w:rsidRPr="005F4FA4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Reaktiv</w:t>
            </w:r>
          </w:p>
          <w:sdt>
            <w:sdtPr>
              <w:rPr>
                <w:sz w:val="18"/>
                <w:szCs w:val="18"/>
              </w:rPr>
              <w:id w:val="-1274469767"/>
              <w:placeholder>
                <w:docPart w:val="7C4C35C2682347AA8F8A29A6E8D286FF"/>
              </w:placeholder>
            </w:sdtPr>
            <w:sdtContent>
              <w:p w14:paraId="2F9937D7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Ange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405581668"/>
            <w:placeholder>
              <w:docPart w:val="E0E2FD7CD79B4D1B9B857A48DA323840"/>
            </w:placeholder>
            <w:showingPlcHdr/>
          </w:sdtPr>
          <w:sdtContent>
            <w:tc>
              <w:tcPr>
                <w:tcW w:w="2091" w:type="dxa"/>
              </w:tcPr>
              <w:p w14:paraId="23FFFAAA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D14E31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</w:tr>
      <w:tr w:rsidR="00517810" w:rsidRPr="005F4FA4" w14:paraId="7C4EA622" w14:textId="77777777" w:rsidTr="001F6B5A">
        <w:trPr>
          <w:trHeight w:val="449"/>
        </w:trPr>
        <w:tc>
          <w:tcPr>
            <w:tcW w:w="2301" w:type="dxa"/>
          </w:tcPr>
          <w:p w14:paraId="6ADE738F" w14:textId="77777777" w:rsidR="00517810" w:rsidRPr="005F4FA4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Spänningstransformatorer:</w:t>
            </w:r>
          </w:p>
        </w:tc>
        <w:sdt>
          <w:sdtPr>
            <w:rPr>
              <w:sz w:val="18"/>
              <w:szCs w:val="18"/>
            </w:rPr>
            <w:id w:val="-873306000"/>
            <w:placeholder>
              <w:docPart w:val="4E69E39E035440469243D312C78A03F3"/>
            </w:placeholder>
          </w:sdtPr>
          <w:sdtContent>
            <w:tc>
              <w:tcPr>
                <w:tcW w:w="2466" w:type="dxa"/>
                <w:gridSpan w:val="2"/>
              </w:tcPr>
              <w:p w14:paraId="73041AD9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/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07816078"/>
            <w:placeholder>
              <w:docPart w:val="EE62ABC82E0F4B76B47A9283815C242E"/>
            </w:placeholder>
          </w:sdtPr>
          <w:sdtContent>
            <w:tc>
              <w:tcPr>
                <w:tcW w:w="2204" w:type="dxa"/>
                <w:gridSpan w:val="2"/>
              </w:tcPr>
              <w:p w14:paraId="7F86F83B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/ 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14430783"/>
            <w:placeholder>
              <w:docPart w:val="42236ADD9C284A90B15A59926013B24D"/>
            </w:placeholder>
            <w:showingPlcHdr/>
          </w:sdtPr>
          <w:sdtContent>
            <w:tc>
              <w:tcPr>
                <w:tcW w:w="2091" w:type="dxa"/>
              </w:tcPr>
              <w:p w14:paraId="77EDE3F2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</w:tr>
      <w:tr w:rsidR="00517810" w:rsidRPr="005F4FA4" w14:paraId="58679B70" w14:textId="77777777" w:rsidTr="001F6B5A">
        <w:trPr>
          <w:trHeight w:val="449"/>
        </w:trPr>
        <w:tc>
          <w:tcPr>
            <w:tcW w:w="2301" w:type="dxa"/>
          </w:tcPr>
          <w:p w14:paraId="704863DB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Strömtransformatorer:</w:t>
            </w:r>
          </w:p>
        </w:tc>
        <w:sdt>
          <w:sdtPr>
            <w:rPr>
              <w:sz w:val="18"/>
              <w:szCs w:val="18"/>
            </w:rPr>
            <w:id w:val="1408492689"/>
            <w:placeholder>
              <w:docPart w:val="CC864F794D8D4E0F886C44C32785F48C"/>
            </w:placeholder>
          </w:sdtPr>
          <w:sdtContent>
            <w:tc>
              <w:tcPr>
                <w:tcW w:w="2466" w:type="dxa"/>
                <w:gridSpan w:val="2"/>
              </w:tcPr>
              <w:p w14:paraId="242BABFE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/ 5A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57078262"/>
            <w:placeholder>
              <w:docPart w:val="CC864F794D8D4E0F886C44C32785F48C"/>
            </w:placeholder>
          </w:sdtPr>
          <w:sdtContent>
            <w:tc>
              <w:tcPr>
                <w:tcW w:w="2204" w:type="dxa"/>
                <w:gridSpan w:val="2"/>
              </w:tcPr>
              <w:p w14:paraId="3A71E440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/ 5A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35584210"/>
            <w:placeholder>
              <w:docPart w:val="CC864F794D8D4E0F886C44C32785F48C"/>
            </w:placeholder>
            <w:showingPlcHdr/>
          </w:sdtPr>
          <w:sdtContent>
            <w:tc>
              <w:tcPr>
                <w:tcW w:w="2091" w:type="dxa"/>
              </w:tcPr>
              <w:p w14:paraId="3E4E2ED6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</w:tr>
      <w:tr w:rsidR="00517810" w:rsidRPr="005F4FA4" w14:paraId="477A899E" w14:textId="77777777" w:rsidTr="001F6B5A">
        <w:trPr>
          <w:trHeight w:val="449"/>
        </w:trPr>
        <w:tc>
          <w:tcPr>
            <w:tcW w:w="2301" w:type="dxa"/>
          </w:tcPr>
          <w:p w14:paraId="19C2ED68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Debiteringskostnader, energi:</w:t>
            </w:r>
          </w:p>
        </w:tc>
        <w:sdt>
          <w:sdtPr>
            <w:rPr>
              <w:sz w:val="18"/>
              <w:szCs w:val="18"/>
            </w:rPr>
            <w:id w:val="-82296576"/>
            <w:placeholder>
              <w:docPart w:val="CC864F794D8D4E0F886C44C32785F48C"/>
            </w:placeholder>
            <w:showingPlcHdr/>
          </w:sdtPr>
          <w:sdtContent>
            <w:tc>
              <w:tcPr>
                <w:tcW w:w="2466" w:type="dxa"/>
                <w:gridSpan w:val="2"/>
              </w:tcPr>
              <w:p w14:paraId="661A80D3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92863065"/>
            <w:placeholder>
              <w:docPart w:val="CC864F794D8D4E0F886C44C32785F48C"/>
            </w:placeholder>
            <w:showingPlcHdr/>
          </w:sdtPr>
          <w:sdtContent>
            <w:tc>
              <w:tcPr>
                <w:tcW w:w="2204" w:type="dxa"/>
                <w:gridSpan w:val="2"/>
              </w:tcPr>
              <w:p w14:paraId="21CD1AE3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94186757"/>
            <w:placeholder>
              <w:docPart w:val="CC864F794D8D4E0F886C44C32785F48C"/>
            </w:placeholder>
            <w:showingPlcHdr/>
          </w:sdtPr>
          <w:sdtContent>
            <w:tc>
              <w:tcPr>
                <w:tcW w:w="2091" w:type="dxa"/>
              </w:tcPr>
              <w:p w14:paraId="548D3015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</w:tr>
      <w:tr w:rsidR="00517810" w:rsidRPr="005F4FA4" w14:paraId="628A7D72" w14:textId="77777777" w:rsidTr="001F6B5A">
        <w:trPr>
          <w:trHeight w:val="449"/>
        </w:trPr>
        <w:tc>
          <w:tcPr>
            <w:tcW w:w="2301" w:type="dxa"/>
          </w:tcPr>
          <w:p w14:paraId="42FE5322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Debiteringskostnader, effekt:</w:t>
            </w:r>
          </w:p>
        </w:tc>
        <w:sdt>
          <w:sdtPr>
            <w:rPr>
              <w:sz w:val="18"/>
              <w:szCs w:val="18"/>
            </w:rPr>
            <w:id w:val="-444455768"/>
            <w:placeholder>
              <w:docPart w:val="CC864F794D8D4E0F886C44C32785F48C"/>
            </w:placeholder>
            <w:showingPlcHdr/>
          </w:sdtPr>
          <w:sdtContent>
            <w:tc>
              <w:tcPr>
                <w:tcW w:w="2466" w:type="dxa"/>
                <w:gridSpan w:val="2"/>
              </w:tcPr>
              <w:p w14:paraId="31C805EF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46976710"/>
            <w:placeholder>
              <w:docPart w:val="CC864F794D8D4E0F886C44C32785F48C"/>
            </w:placeholder>
            <w:showingPlcHdr/>
          </w:sdtPr>
          <w:sdtContent>
            <w:tc>
              <w:tcPr>
                <w:tcW w:w="2204" w:type="dxa"/>
                <w:gridSpan w:val="2"/>
              </w:tcPr>
              <w:p w14:paraId="61987FB5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66873698"/>
            <w:placeholder>
              <w:docPart w:val="CC864F794D8D4E0F886C44C32785F48C"/>
            </w:placeholder>
            <w:showingPlcHdr/>
          </w:sdtPr>
          <w:sdtContent>
            <w:tc>
              <w:tcPr>
                <w:tcW w:w="2091" w:type="dxa"/>
              </w:tcPr>
              <w:p w14:paraId="32683372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</w:tr>
      <w:tr w:rsidR="00517810" w:rsidRPr="005F4FA4" w14:paraId="3C30AC17" w14:textId="77777777" w:rsidTr="001F6B5A">
        <w:trPr>
          <w:trHeight w:val="449"/>
        </w:trPr>
        <w:tc>
          <w:tcPr>
            <w:tcW w:w="2301" w:type="dxa"/>
          </w:tcPr>
          <w:p w14:paraId="75FB60DE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Mätarställning, aktiv energi:</w:t>
            </w:r>
          </w:p>
        </w:tc>
        <w:sdt>
          <w:sdtPr>
            <w:rPr>
              <w:sz w:val="18"/>
              <w:szCs w:val="18"/>
            </w:rPr>
            <w:id w:val="-307244618"/>
            <w:placeholder>
              <w:docPart w:val="CC864F794D8D4E0F886C44C32785F48C"/>
            </w:placeholder>
            <w:showingPlcHdr/>
          </w:sdtPr>
          <w:sdtContent>
            <w:tc>
              <w:tcPr>
                <w:tcW w:w="2466" w:type="dxa"/>
                <w:gridSpan w:val="2"/>
              </w:tcPr>
              <w:p w14:paraId="47C0186A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75377507"/>
            <w:placeholder>
              <w:docPart w:val="CC864F794D8D4E0F886C44C32785F48C"/>
            </w:placeholder>
            <w:showingPlcHdr/>
          </w:sdtPr>
          <w:sdtContent>
            <w:tc>
              <w:tcPr>
                <w:tcW w:w="2204" w:type="dxa"/>
                <w:gridSpan w:val="2"/>
              </w:tcPr>
              <w:p w14:paraId="2F756669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80141072"/>
            <w:placeholder>
              <w:docPart w:val="CC864F794D8D4E0F886C44C32785F48C"/>
            </w:placeholder>
            <w:showingPlcHdr/>
          </w:sdtPr>
          <w:sdtContent>
            <w:tc>
              <w:tcPr>
                <w:tcW w:w="2091" w:type="dxa"/>
              </w:tcPr>
              <w:p w14:paraId="45E6A40F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</w:tr>
      <w:tr w:rsidR="00517810" w:rsidRPr="005F4FA4" w14:paraId="61968C02" w14:textId="77777777" w:rsidTr="001F6B5A">
        <w:trPr>
          <w:trHeight w:val="449"/>
        </w:trPr>
        <w:tc>
          <w:tcPr>
            <w:tcW w:w="2301" w:type="dxa"/>
          </w:tcPr>
          <w:p w14:paraId="3246C3A0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Mätarställning, reaktiv energi:</w:t>
            </w:r>
          </w:p>
        </w:tc>
        <w:sdt>
          <w:sdtPr>
            <w:rPr>
              <w:sz w:val="18"/>
              <w:szCs w:val="18"/>
            </w:rPr>
            <w:id w:val="-1585607942"/>
            <w:placeholder>
              <w:docPart w:val="CC864F794D8D4E0F886C44C32785F48C"/>
            </w:placeholder>
            <w:showingPlcHdr/>
          </w:sdtPr>
          <w:sdtContent>
            <w:tc>
              <w:tcPr>
                <w:tcW w:w="2466" w:type="dxa"/>
                <w:gridSpan w:val="2"/>
              </w:tcPr>
              <w:p w14:paraId="5FCB9FB9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5516761"/>
            <w:placeholder>
              <w:docPart w:val="CC864F794D8D4E0F886C44C32785F48C"/>
            </w:placeholder>
            <w:showingPlcHdr/>
          </w:sdtPr>
          <w:sdtContent>
            <w:tc>
              <w:tcPr>
                <w:tcW w:w="2204" w:type="dxa"/>
                <w:gridSpan w:val="2"/>
              </w:tcPr>
              <w:p w14:paraId="21BB6ACE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38909428"/>
            <w:placeholder>
              <w:docPart w:val="CC864F794D8D4E0F886C44C32785F48C"/>
            </w:placeholder>
            <w:showingPlcHdr/>
          </w:sdtPr>
          <w:sdtContent>
            <w:tc>
              <w:tcPr>
                <w:tcW w:w="2091" w:type="dxa"/>
              </w:tcPr>
              <w:p w14:paraId="2DFD1836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</w:tr>
      <w:tr w:rsidR="00517810" w:rsidRPr="005F4FA4" w14:paraId="17D20C18" w14:textId="77777777" w:rsidTr="001F6B5A">
        <w:trPr>
          <w:trHeight w:val="449"/>
        </w:trPr>
        <w:tc>
          <w:tcPr>
            <w:tcW w:w="2301" w:type="dxa"/>
          </w:tcPr>
          <w:p w14:paraId="67861200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Mätarställning, aktiv effekt:</w:t>
            </w:r>
          </w:p>
        </w:tc>
        <w:sdt>
          <w:sdtPr>
            <w:rPr>
              <w:sz w:val="18"/>
              <w:szCs w:val="18"/>
            </w:rPr>
            <w:id w:val="743310898"/>
            <w:placeholder>
              <w:docPart w:val="CC864F794D8D4E0F886C44C32785F48C"/>
            </w:placeholder>
            <w:showingPlcHdr/>
          </w:sdtPr>
          <w:sdtContent>
            <w:tc>
              <w:tcPr>
                <w:tcW w:w="2466" w:type="dxa"/>
                <w:gridSpan w:val="2"/>
              </w:tcPr>
              <w:p w14:paraId="1D6D6BB5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54702174"/>
            <w:placeholder>
              <w:docPart w:val="CC864F794D8D4E0F886C44C32785F48C"/>
            </w:placeholder>
            <w:showingPlcHdr/>
          </w:sdtPr>
          <w:sdtContent>
            <w:tc>
              <w:tcPr>
                <w:tcW w:w="2204" w:type="dxa"/>
                <w:gridSpan w:val="2"/>
              </w:tcPr>
              <w:p w14:paraId="09C9D334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33995308"/>
            <w:placeholder>
              <w:docPart w:val="CC864F794D8D4E0F886C44C32785F48C"/>
            </w:placeholder>
            <w:showingPlcHdr/>
          </w:sdtPr>
          <w:sdtContent>
            <w:tc>
              <w:tcPr>
                <w:tcW w:w="2091" w:type="dxa"/>
              </w:tcPr>
              <w:p w14:paraId="1EB81A34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</w:tr>
      <w:tr w:rsidR="00517810" w:rsidRPr="005F4FA4" w14:paraId="6733A14D" w14:textId="77777777" w:rsidTr="001F6B5A">
        <w:trPr>
          <w:trHeight w:val="449"/>
        </w:trPr>
        <w:tc>
          <w:tcPr>
            <w:tcW w:w="2301" w:type="dxa"/>
          </w:tcPr>
          <w:p w14:paraId="7026A7F8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Mätarställning, reaktiv effekt:</w:t>
            </w:r>
          </w:p>
        </w:tc>
        <w:sdt>
          <w:sdtPr>
            <w:rPr>
              <w:sz w:val="18"/>
              <w:szCs w:val="18"/>
            </w:rPr>
            <w:id w:val="-2043361472"/>
            <w:placeholder>
              <w:docPart w:val="CC864F794D8D4E0F886C44C32785F48C"/>
            </w:placeholder>
            <w:showingPlcHdr/>
          </w:sdtPr>
          <w:sdtContent>
            <w:tc>
              <w:tcPr>
                <w:tcW w:w="2466" w:type="dxa"/>
                <w:gridSpan w:val="2"/>
              </w:tcPr>
              <w:p w14:paraId="1606B83A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12776422"/>
            <w:placeholder>
              <w:docPart w:val="CC864F794D8D4E0F886C44C32785F48C"/>
            </w:placeholder>
            <w:showingPlcHdr/>
          </w:sdtPr>
          <w:sdtContent>
            <w:tc>
              <w:tcPr>
                <w:tcW w:w="2204" w:type="dxa"/>
                <w:gridSpan w:val="2"/>
              </w:tcPr>
              <w:p w14:paraId="1AD6488A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10147932"/>
            <w:placeholder>
              <w:docPart w:val="CC864F794D8D4E0F886C44C32785F48C"/>
            </w:placeholder>
            <w:showingPlcHdr/>
          </w:sdtPr>
          <w:sdtContent>
            <w:tc>
              <w:tcPr>
                <w:tcW w:w="2091" w:type="dxa"/>
              </w:tcPr>
              <w:p w14:paraId="29A983D7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</w:tr>
      <w:tr w:rsidR="00517810" w:rsidRPr="005F4FA4" w14:paraId="45FE6CA9" w14:textId="77777777" w:rsidTr="001F6B5A">
        <w:trPr>
          <w:trHeight w:val="488"/>
        </w:trPr>
        <w:tc>
          <w:tcPr>
            <w:tcW w:w="2301" w:type="dxa"/>
          </w:tcPr>
          <w:p w14:paraId="42BFEAC7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Nedtagen/Uppsatt/Avläst:</w:t>
            </w:r>
          </w:p>
        </w:tc>
        <w:sdt>
          <w:sdtPr>
            <w:rPr>
              <w:sz w:val="18"/>
              <w:szCs w:val="18"/>
            </w:rPr>
            <w:id w:val="-134109562"/>
            <w:placeholder>
              <w:docPart w:val="1CD0D80589AD490D9122D08162592634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466" w:type="dxa"/>
                <w:gridSpan w:val="2"/>
              </w:tcPr>
              <w:p w14:paraId="579EAC08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datum.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49673581"/>
            <w:placeholder>
              <w:docPart w:val="823A80AAA03E408895166C6773AA9BB2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204" w:type="dxa"/>
                <w:gridSpan w:val="2"/>
              </w:tcPr>
              <w:p w14:paraId="7D3AA3A4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datum.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6397801"/>
            <w:placeholder>
              <w:docPart w:val="CC864F794D8D4E0F886C44C32785F48C"/>
            </w:placeholder>
            <w:showingPlcHdr/>
          </w:sdtPr>
          <w:sdtContent>
            <w:tc>
              <w:tcPr>
                <w:tcW w:w="2091" w:type="dxa"/>
              </w:tcPr>
              <w:p w14:paraId="4DA4CAA1" w14:textId="77777777" w:rsidR="00517810" w:rsidRPr="005F4FA4" w:rsidRDefault="00517810" w:rsidP="001F6B5A">
                <w:pPr>
                  <w:rPr>
                    <w:sz w:val="18"/>
                    <w:szCs w:val="18"/>
                  </w:rPr>
                </w:pPr>
                <w:r w:rsidRPr="0095037A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</w:tr>
    </w:tbl>
    <w:p w14:paraId="4C9B77FE" w14:textId="77777777" w:rsidR="00517810" w:rsidRPr="005F4FA4" w:rsidRDefault="00517810" w:rsidP="00517810">
      <w:pPr>
        <w:rPr>
          <w:sz w:val="18"/>
          <w:szCs w:val="18"/>
        </w:rPr>
      </w:pPr>
    </w:p>
    <w:tbl>
      <w:tblPr>
        <w:tblStyle w:val="Tabellrutnt"/>
        <w:tblW w:w="9056" w:type="dxa"/>
        <w:tblLayout w:type="fixed"/>
        <w:tblLook w:val="04A0" w:firstRow="1" w:lastRow="0" w:firstColumn="1" w:lastColumn="0" w:noHBand="0" w:noVBand="1"/>
      </w:tblPr>
      <w:tblGrid>
        <w:gridCol w:w="1870"/>
        <w:gridCol w:w="1731"/>
        <w:gridCol w:w="1589"/>
        <w:gridCol w:w="1875"/>
        <w:gridCol w:w="1991"/>
      </w:tblGrid>
      <w:tr w:rsidR="005A67DB" w14:paraId="6E659086" w14:textId="77777777" w:rsidTr="0097286A">
        <w:trPr>
          <w:trHeight w:val="819"/>
        </w:trPr>
        <w:tc>
          <w:tcPr>
            <w:tcW w:w="1870" w:type="dxa"/>
          </w:tcPr>
          <w:p w14:paraId="03573AFF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Tariff</w:t>
            </w:r>
          </w:p>
          <w:sdt>
            <w:sdtPr>
              <w:rPr>
                <w:sz w:val="18"/>
                <w:szCs w:val="18"/>
              </w:rPr>
              <w:id w:val="-1144660835"/>
              <w:placeholder>
                <w:docPart w:val="E04EF41D5B2E4CAB9DBBD3930039F0F5"/>
              </w:placeholder>
              <w:showingPlcHdr/>
            </w:sdtPr>
            <w:sdtContent>
              <w:p w14:paraId="447EF572" w14:textId="77777777" w:rsidR="00517810" w:rsidRDefault="00517810" w:rsidP="001F6B5A">
                <w:pPr>
                  <w:rPr>
                    <w:sz w:val="18"/>
                    <w:szCs w:val="18"/>
                  </w:rPr>
                </w:pPr>
                <w:r w:rsidRPr="005D457F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1731" w:type="dxa"/>
          </w:tcPr>
          <w:p w14:paraId="559AE1B7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Konsumentgrupp</w:t>
            </w:r>
          </w:p>
          <w:sdt>
            <w:sdtPr>
              <w:rPr>
                <w:sz w:val="18"/>
                <w:szCs w:val="18"/>
              </w:rPr>
              <w:id w:val="-2123452674"/>
              <w:placeholder>
                <w:docPart w:val="1E221F6CAA5043FFB081C23B949781F2"/>
              </w:placeholder>
              <w:showingPlcHdr/>
            </w:sdtPr>
            <w:sdtContent>
              <w:p w14:paraId="31D21860" w14:textId="77777777" w:rsidR="00517810" w:rsidRDefault="00517810" w:rsidP="001F6B5A">
                <w:pPr>
                  <w:rPr>
                    <w:sz w:val="18"/>
                    <w:szCs w:val="18"/>
                  </w:rPr>
                </w:pPr>
                <w:r w:rsidRPr="005D457F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1589" w:type="dxa"/>
          </w:tcPr>
          <w:p w14:paraId="63FDEE1E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Offertnummer</w:t>
            </w:r>
          </w:p>
          <w:sdt>
            <w:sdtPr>
              <w:rPr>
                <w:sz w:val="18"/>
                <w:szCs w:val="18"/>
              </w:rPr>
              <w:id w:val="2111856146"/>
              <w:placeholder>
                <w:docPart w:val="A5E34170D9194CD09D74A578C385EB43"/>
              </w:placeholder>
              <w:showingPlcHdr/>
            </w:sdtPr>
            <w:sdtContent>
              <w:p w14:paraId="1FA4ED89" w14:textId="77777777" w:rsidR="00517810" w:rsidRDefault="00517810" w:rsidP="001F6B5A">
                <w:pPr>
                  <w:rPr>
                    <w:sz w:val="18"/>
                    <w:szCs w:val="18"/>
                  </w:rPr>
                </w:pPr>
                <w:r w:rsidRPr="005D457F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1875" w:type="dxa"/>
          </w:tcPr>
          <w:p w14:paraId="1539652F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Leveransavtal nummer</w:t>
            </w:r>
          </w:p>
          <w:sdt>
            <w:sdtPr>
              <w:rPr>
                <w:sz w:val="18"/>
                <w:szCs w:val="18"/>
              </w:rPr>
              <w:id w:val="1704210597"/>
              <w:placeholder>
                <w:docPart w:val="F792EA6ED0AB4E23BE602DCB21D5453C"/>
              </w:placeholder>
              <w:showingPlcHdr/>
            </w:sdtPr>
            <w:sdtContent>
              <w:p w14:paraId="55EB6954" w14:textId="77777777" w:rsidR="00517810" w:rsidRDefault="00517810" w:rsidP="001F6B5A">
                <w:pPr>
                  <w:rPr>
                    <w:sz w:val="18"/>
                    <w:szCs w:val="18"/>
                  </w:rPr>
                </w:pPr>
                <w:r w:rsidRPr="005D457F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1988" w:type="dxa"/>
          </w:tcPr>
          <w:p w14:paraId="4334B0A1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Utlämnat för åtgärd den</w:t>
            </w:r>
          </w:p>
          <w:sdt>
            <w:sdtPr>
              <w:rPr>
                <w:sz w:val="18"/>
                <w:szCs w:val="18"/>
              </w:rPr>
              <w:id w:val="-101655242"/>
              <w:placeholder>
                <w:docPart w:val="6B6C449B67A04637BE9F96FC68413D88"/>
              </w:placeholder>
              <w:showingPlcHdr/>
            </w:sdtPr>
            <w:sdtContent>
              <w:p w14:paraId="5768E6A8" w14:textId="77777777" w:rsidR="00517810" w:rsidRDefault="00517810" w:rsidP="001F6B5A">
                <w:pPr>
                  <w:rPr>
                    <w:sz w:val="18"/>
                    <w:szCs w:val="18"/>
                  </w:rPr>
                </w:pPr>
                <w:r w:rsidRPr="005D457F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  <w:tr w:rsidR="005A67DB" w14:paraId="0AF1B6CF" w14:textId="77777777" w:rsidTr="0097286A">
        <w:trPr>
          <w:trHeight w:val="623"/>
        </w:trPr>
        <w:tc>
          <w:tcPr>
            <w:tcW w:w="1870" w:type="dxa"/>
          </w:tcPr>
          <w:p w14:paraId="4966482F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Anslutningsavgift</w:t>
            </w:r>
          </w:p>
          <w:sdt>
            <w:sdtPr>
              <w:rPr>
                <w:sz w:val="18"/>
                <w:szCs w:val="18"/>
              </w:rPr>
              <w:id w:val="1827937663"/>
              <w:placeholder>
                <w:docPart w:val="9213C7352FDD430FAD505EA9F98A7098"/>
              </w:placeholder>
              <w:showingPlcHdr/>
            </w:sdtPr>
            <w:sdtContent>
              <w:p w14:paraId="73EC154D" w14:textId="77777777" w:rsidR="00517810" w:rsidRDefault="00517810" w:rsidP="001F6B5A">
                <w:pPr>
                  <w:rPr>
                    <w:sz w:val="18"/>
                    <w:szCs w:val="18"/>
                  </w:rPr>
                </w:pPr>
                <w:r w:rsidRPr="005D457F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3320" w:type="dxa"/>
            <w:gridSpan w:val="2"/>
          </w:tcPr>
          <w:p w14:paraId="42FA3032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Faktura nr</w:t>
            </w:r>
          </w:p>
          <w:sdt>
            <w:sdtPr>
              <w:rPr>
                <w:sz w:val="18"/>
                <w:szCs w:val="18"/>
              </w:rPr>
              <w:id w:val="-1034503921"/>
              <w:placeholder>
                <w:docPart w:val="080898F0242A4B46A9778EF29DF710A9"/>
              </w:placeholder>
              <w:showingPlcHdr/>
            </w:sdtPr>
            <w:sdtContent>
              <w:p w14:paraId="1317C682" w14:textId="77777777" w:rsidR="00517810" w:rsidRDefault="00517810" w:rsidP="001F6B5A">
                <w:pPr>
                  <w:rPr>
                    <w:sz w:val="18"/>
                    <w:szCs w:val="18"/>
                  </w:rPr>
                </w:pPr>
                <w:r w:rsidRPr="005D457F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1875" w:type="dxa"/>
          </w:tcPr>
          <w:p w14:paraId="122722A0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Fakturadatum</w:t>
            </w:r>
          </w:p>
          <w:sdt>
            <w:sdtPr>
              <w:rPr>
                <w:sz w:val="18"/>
                <w:szCs w:val="18"/>
              </w:rPr>
              <w:id w:val="1548872561"/>
              <w:placeholder>
                <w:docPart w:val="6BB74B848EC34DE3A6FEADD403B98645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02680CDA" w14:textId="77777777" w:rsidR="00517810" w:rsidRDefault="00517810" w:rsidP="001F6B5A">
                <w:pPr>
                  <w:rPr>
                    <w:sz w:val="18"/>
                    <w:szCs w:val="18"/>
                  </w:rPr>
                </w:pPr>
                <w:r w:rsidRPr="005D457F">
                  <w:rPr>
                    <w:rStyle w:val="Platshllartext"/>
                    <w:sz w:val="20"/>
                    <w:szCs w:val="20"/>
                  </w:rPr>
                  <w:t>Klicka eller tryck här för att ange datum.</w:t>
                </w:r>
              </w:p>
            </w:sdtContent>
          </w:sdt>
        </w:tc>
        <w:tc>
          <w:tcPr>
            <w:tcW w:w="1988" w:type="dxa"/>
          </w:tcPr>
          <w:p w14:paraId="6CC1A790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Betalat den</w:t>
            </w:r>
          </w:p>
          <w:sdt>
            <w:sdtPr>
              <w:rPr>
                <w:sz w:val="18"/>
                <w:szCs w:val="18"/>
              </w:rPr>
              <w:id w:val="1936168057"/>
              <w:placeholder>
                <w:docPart w:val="2BAC2DF777504A439B875B9EF22E3557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5C462B23" w14:textId="77777777" w:rsidR="00517810" w:rsidRDefault="00517810" w:rsidP="001F6B5A">
                <w:pPr>
                  <w:rPr>
                    <w:sz w:val="18"/>
                    <w:szCs w:val="18"/>
                  </w:rPr>
                </w:pPr>
                <w:r w:rsidRPr="005D457F">
                  <w:rPr>
                    <w:rStyle w:val="Platshllartext"/>
                    <w:sz w:val="20"/>
                    <w:szCs w:val="20"/>
                  </w:rPr>
                  <w:t>Klicka eller tryck här för att ange datum.</w:t>
                </w:r>
              </w:p>
            </w:sdtContent>
          </w:sdt>
        </w:tc>
      </w:tr>
      <w:tr w:rsidR="005A67DB" w14:paraId="728F1147" w14:textId="77777777" w:rsidTr="0097286A">
        <w:trPr>
          <w:trHeight w:val="658"/>
        </w:trPr>
        <w:tc>
          <w:tcPr>
            <w:tcW w:w="1870" w:type="dxa"/>
          </w:tcPr>
          <w:p w14:paraId="75FED58C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Abonnent klass</w:t>
            </w:r>
          </w:p>
          <w:sdt>
            <w:sdtPr>
              <w:rPr>
                <w:sz w:val="18"/>
                <w:szCs w:val="18"/>
              </w:rPr>
              <w:id w:val="-83610509"/>
              <w:placeholder>
                <w:docPart w:val="FAA771781A004B11B5CDDA1C7730ADBC"/>
              </w:placeholder>
              <w:showingPlcHdr/>
            </w:sdtPr>
            <w:sdtContent>
              <w:p w14:paraId="4C535E75" w14:textId="77777777" w:rsidR="00517810" w:rsidRDefault="00517810" w:rsidP="001F6B5A">
                <w:pPr>
                  <w:rPr>
                    <w:sz w:val="18"/>
                    <w:szCs w:val="18"/>
                  </w:rPr>
                </w:pPr>
                <w:r w:rsidRPr="005D457F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1731" w:type="dxa"/>
          </w:tcPr>
          <w:p w14:paraId="355B9F6C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Avtalad effekt</w:t>
            </w:r>
          </w:p>
          <w:sdt>
            <w:sdtPr>
              <w:rPr>
                <w:sz w:val="18"/>
                <w:szCs w:val="18"/>
              </w:rPr>
              <w:id w:val="-845941833"/>
              <w:placeholder>
                <w:docPart w:val="63B2C5919AA2450CA66021AA3DBABF1C"/>
              </w:placeholder>
              <w:showingPlcHdr/>
            </w:sdtPr>
            <w:sdtContent>
              <w:p w14:paraId="16FFC1D0" w14:textId="77777777" w:rsidR="00517810" w:rsidRDefault="00517810" w:rsidP="001F6B5A">
                <w:pPr>
                  <w:rPr>
                    <w:sz w:val="18"/>
                    <w:szCs w:val="18"/>
                  </w:rPr>
                </w:pPr>
                <w:r w:rsidRPr="005D457F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1589" w:type="dxa"/>
          </w:tcPr>
          <w:p w14:paraId="6CBAF84A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Balansansvarig</w:t>
            </w:r>
          </w:p>
          <w:sdt>
            <w:sdtPr>
              <w:rPr>
                <w:sz w:val="18"/>
                <w:szCs w:val="18"/>
              </w:rPr>
              <w:id w:val="-1156833174"/>
              <w:placeholder>
                <w:docPart w:val="A185789A783747D596DBA7618CA01AE7"/>
              </w:placeholder>
              <w:showingPlcHdr/>
            </w:sdtPr>
            <w:sdtContent>
              <w:p w14:paraId="5BD423C5" w14:textId="77777777" w:rsidR="00517810" w:rsidRDefault="00517810" w:rsidP="001F6B5A">
                <w:pPr>
                  <w:rPr>
                    <w:sz w:val="18"/>
                    <w:szCs w:val="18"/>
                  </w:rPr>
                </w:pPr>
                <w:r w:rsidRPr="005D457F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1875" w:type="dxa"/>
          </w:tcPr>
          <w:p w14:paraId="746D2430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Förbrukningskod</w:t>
            </w:r>
          </w:p>
          <w:sdt>
            <w:sdtPr>
              <w:rPr>
                <w:sz w:val="18"/>
                <w:szCs w:val="18"/>
              </w:rPr>
              <w:id w:val="1344046825"/>
              <w:placeholder>
                <w:docPart w:val="B47DA7532BC04666A3B25DCDB1975EF0"/>
              </w:placeholder>
              <w:showingPlcHdr/>
            </w:sdtPr>
            <w:sdtContent>
              <w:p w14:paraId="1A124DA9" w14:textId="77777777" w:rsidR="00517810" w:rsidRDefault="00517810" w:rsidP="001F6B5A">
                <w:pPr>
                  <w:rPr>
                    <w:sz w:val="18"/>
                    <w:szCs w:val="18"/>
                  </w:rPr>
                </w:pPr>
                <w:r w:rsidRPr="005D457F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1988" w:type="dxa"/>
          </w:tcPr>
          <w:p w14:paraId="4B3A0890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Beräknad årsförbrukning</w:t>
            </w:r>
          </w:p>
          <w:sdt>
            <w:sdtPr>
              <w:rPr>
                <w:sz w:val="18"/>
                <w:szCs w:val="18"/>
              </w:rPr>
              <w:id w:val="1249387590"/>
              <w:placeholder>
                <w:docPart w:val="BFDFCA5014F94E709E39A178EEA6449C"/>
              </w:placeholder>
              <w:showingPlcHdr/>
            </w:sdtPr>
            <w:sdtContent>
              <w:p w14:paraId="0C6750AF" w14:textId="77777777" w:rsidR="00517810" w:rsidRDefault="00517810" w:rsidP="001F6B5A">
                <w:pPr>
                  <w:rPr>
                    <w:sz w:val="18"/>
                    <w:szCs w:val="18"/>
                  </w:rPr>
                </w:pPr>
                <w:r w:rsidRPr="005D457F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  <w:tr w:rsidR="00517810" w14:paraId="34E28390" w14:textId="77777777" w:rsidTr="0097286A">
        <w:trPr>
          <w:trHeight w:val="178"/>
        </w:trPr>
        <w:tc>
          <w:tcPr>
            <w:tcW w:w="9056" w:type="dxa"/>
            <w:gridSpan w:val="5"/>
          </w:tcPr>
          <w:p w14:paraId="7596CA79" w14:textId="77777777" w:rsidR="00517810" w:rsidRDefault="00517810" w:rsidP="001F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Övriga anteckningar</w:t>
            </w:r>
          </w:p>
        </w:tc>
      </w:tr>
      <w:tr w:rsidR="00517810" w14:paraId="0CA726D0" w14:textId="77777777" w:rsidTr="0097286A">
        <w:trPr>
          <w:trHeight w:val="999"/>
        </w:trPr>
        <w:sdt>
          <w:sdtPr>
            <w:rPr>
              <w:sz w:val="18"/>
              <w:szCs w:val="18"/>
            </w:rPr>
            <w:id w:val="-1062100237"/>
            <w:placeholder>
              <w:docPart w:val="CC864F794D8D4E0F886C44C32785F48C"/>
            </w:placeholder>
            <w:showingPlcHdr/>
          </w:sdtPr>
          <w:sdtContent>
            <w:tc>
              <w:tcPr>
                <w:tcW w:w="9056" w:type="dxa"/>
                <w:gridSpan w:val="5"/>
              </w:tcPr>
              <w:p w14:paraId="70DDEBAC" w14:textId="77777777" w:rsidR="00517810" w:rsidRDefault="00517810" w:rsidP="001F6B5A">
                <w:pPr>
                  <w:rPr>
                    <w:sz w:val="18"/>
                    <w:szCs w:val="18"/>
                  </w:rPr>
                </w:pPr>
                <w:r w:rsidRPr="005D457F">
                  <w:rPr>
                    <w:rStyle w:val="Platshllartext"/>
                    <w:sz w:val="20"/>
                    <w:szCs w:val="20"/>
                  </w:rPr>
                  <w:t>Klicka eller tryck här för att ange text.</w:t>
                </w:r>
              </w:p>
            </w:tc>
          </w:sdtContent>
        </w:sdt>
      </w:tr>
    </w:tbl>
    <w:p w14:paraId="63A7B639" w14:textId="68616BCE" w:rsidR="007D2919" w:rsidRPr="007D2919" w:rsidRDefault="007D2919" w:rsidP="005A67DB"/>
    <w:sectPr w:rsidR="007D2919" w:rsidRPr="007D2919" w:rsidSect="00003B41">
      <w:headerReference w:type="default" r:id="rId8"/>
      <w:footerReference w:type="default" r:id="rId9"/>
      <w:pgSz w:w="11906" w:h="16838"/>
      <w:pgMar w:top="1417" w:right="1417" w:bottom="1417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0FBB" w14:textId="77777777" w:rsidR="00517810" w:rsidRDefault="00517810" w:rsidP="00A458CF">
      <w:pPr>
        <w:spacing w:after="0" w:line="240" w:lineRule="auto"/>
      </w:pPr>
      <w:r>
        <w:separator/>
      </w:r>
    </w:p>
  </w:endnote>
  <w:endnote w:type="continuationSeparator" w:id="0">
    <w:p w14:paraId="05FE689A" w14:textId="77777777" w:rsidR="00517810" w:rsidRDefault="00517810" w:rsidP="00A4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A810" w14:textId="6D2D3401" w:rsidR="00517810" w:rsidRDefault="00003B41" w:rsidP="005A67DB">
    <w:pPr>
      <w:spacing w:line="240" w:lineRule="auto"/>
    </w:pPr>
    <w:r w:rsidRPr="00924E21">
      <w:rPr>
        <w:rFonts w:cs="Segoe UI"/>
        <w:noProof/>
        <w:color w:val="84BD00"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E5A045" wp14:editId="7B690E46">
              <wp:simplePos x="0" y="0"/>
              <wp:positionH relativeFrom="margin">
                <wp:align>right</wp:align>
              </wp:positionH>
              <wp:positionV relativeFrom="paragraph">
                <wp:posOffset>132537</wp:posOffset>
              </wp:positionV>
              <wp:extent cx="5715000" cy="635"/>
              <wp:effectExtent l="0" t="0" r="19050" b="3746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4BD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18A1D8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98.8pt,10.45pt" to="848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" strokecolor="#84bd00" strokeweight=".25pt">
              <w10:wrap anchorx="margin"/>
            </v:line>
          </w:pict>
        </mc:Fallback>
      </mc:AlternateContent>
    </w:r>
  </w:p>
  <w:p w14:paraId="7C103DE8" w14:textId="1E5738DA" w:rsidR="00233EDB" w:rsidRPr="00003B41" w:rsidRDefault="00233EDB" w:rsidP="00003B41">
    <w:pPr>
      <w:jc w:val="center"/>
    </w:pPr>
    <w:r w:rsidRPr="00924E21">
      <w:t xml:space="preserve">Sollentuna </w:t>
    </w:r>
    <w:r w:rsidR="00517810">
      <w:t xml:space="preserve">Elnät </w:t>
    </w:r>
    <w:r w:rsidR="0097286A">
      <w:t xml:space="preserve">AB </w:t>
    </w:r>
    <w:r w:rsidR="00517810">
      <w:t xml:space="preserve">– en del av SEOM </w:t>
    </w:r>
    <w:r w:rsidRPr="00924E21">
      <w:rPr>
        <w:sz w:val="18"/>
        <w:szCs w:val="18"/>
      </w:rPr>
      <w:br/>
    </w:r>
    <w:r w:rsidRPr="00924E21">
      <w:rPr>
        <w:rFonts w:cs="Segoe UI"/>
        <w:sz w:val="18"/>
        <w:szCs w:val="18"/>
      </w:rPr>
      <w:t xml:space="preserve">Box 972, 191 29 Sollentuna </w:t>
    </w:r>
    <w:r>
      <w:rPr>
        <w:rFonts w:cs="Segoe UI"/>
        <w:sz w:val="18"/>
        <w:szCs w:val="18"/>
      </w:rPr>
      <w:t>|</w:t>
    </w:r>
    <w:r w:rsidR="005B662F">
      <w:rPr>
        <w:rFonts w:cs="Segoe UI"/>
        <w:sz w:val="18"/>
        <w:szCs w:val="18"/>
      </w:rPr>
      <w:t xml:space="preserve"> Tel 08-623 88 00</w:t>
    </w:r>
    <w:r>
      <w:rPr>
        <w:rFonts w:cs="Segoe UI"/>
        <w:sz w:val="16"/>
        <w:szCs w:val="16"/>
      </w:rPr>
      <w:br/>
    </w:r>
    <w:r w:rsidRPr="00924E21">
      <w:rPr>
        <w:rFonts w:cs="Segoe UI"/>
        <w:sz w:val="18"/>
        <w:szCs w:val="18"/>
      </w:rPr>
      <w:t xml:space="preserve">www.seom.se </w:t>
    </w:r>
    <w:r>
      <w:rPr>
        <w:rFonts w:cs="Segoe UI"/>
        <w:sz w:val="18"/>
        <w:szCs w:val="18"/>
      </w:rPr>
      <w:t>|</w:t>
    </w:r>
    <w:r w:rsidR="00C00AD7">
      <w:rPr>
        <w:rFonts w:cs="Segoe UI"/>
        <w:sz w:val="18"/>
        <w:szCs w:val="18"/>
      </w:rPr>
      <w:t xml:space="preserve"> kundtjanst</w:t>
    </w:r>
    <w:r w:rsidRPr="00924E21">
      <w:rPr>
        <w:rFonts w:cs="Segoe UI"/>
        <w:sz w:val="18"/>
        <w:szCs w:val="18"/>
      </w:rPr>
      <w:t>@seom.s</w:t>
    </w:r>
    <w:r w:rsidR="00003B41">
      <w:rPr>
        <w:rFonts w:cs="Segoe UI"/>
        <w:sz w:val="18"/>
        <w:szCs w:val="18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5170" w14:textId="77777777" w:rsidR="00517810" w:rsidRDefault="00517810" w:rsidP="00A458CF">
      <w:pPr>
        <w:spacing w:after="0" w:line="240" w:lineRule="auto"/>
      </w:pPr>
      <w:r>
        <w:separator/>
      </w:r>
    </w:p>
  </w:footnote>
  <w:footnote w:type="continuationSeparator" w:id="0">
    <w:p w14:paraId="41DCF3B4" w14:textId="77777777" w:rsidR="00517810" w:rsidRDefault="00517810" w:rsidP="00A45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CE53" w14:textId="77777777" w:rsidR="00A458CF" w:rsidRDefault="00A458CF">
    <w:pPr>
      <w:pStyle w:val="Sidhuvud"/>
    </w:pPr>
    <w:r>
      <w:rPr>
        <w:i/>
        <w:noProof/>
        <w:lang w:eastAsia="sv-SE"/>
      </w:rPr>
      <w:drawing>
        <wp:anchor distT="0" distB="0" distL="114300" distR="114300" simplePos="0" relativeHeight="251657216" behindDoc="1" locked="0" layoutInCell="1" allowOverlap="1" wp14:anchorId="0EDDFB92" wp14:editId="1FAAFBEA">
          <wp:simplePos x="0" y="0"/>
          <wp:positionH relativeFrom="column">
            <wp:posOffset>-95301</wp:posOffset>
          </wp:positionH>
          <wp:positionV relativeFrom="paragraph">
            <wp:posOffset>-15164</wp:posOffset>
          </wp:positionV>
          <wp:extent cx="1557655" cy="721995"/>
          <wp:effectExtent l="0" t="0" r="4445" b="1905"/>
          <wp:wrapThrough wrapText="bothSides">
            <wp:wrapPolygon edited="0">
              <wp:start x="0" y="0"/>
              <wp:lineTo x="0" y="21087"/>
              <wp:lineTo x="21397" y="21087"/>
              <wp:lineTo x="21397" y="0"/>
              <wp:lineTo x="0" y="0"/>
            </wp:wrapPolygon>
          </wp:wrapThrough>
          <wp:docPr id="365056262" name="Bildobjekt 365056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 kuvert-logo SEO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08"/>
                  <a:stretch/>
                </pic:blipFill>
                <pic:spPr bwMode="auto">
                  <a:xfrm>
                    <a:off x="0" y="0"/>
                    <a:ext cx="1557655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DFC07" w14:textId="77777777" w:rsidR="00A458CF" w:rsidRDefault="00A458CF">
    <w:pPr>
      <w:pStyle w:val="Sidhuvud"/>
    </w:pPr>
  </w:p>
  <w:p w14:paraId="519A6305" w14:textId="77777777" w:rsidR="00A458CF" w:rsidRDefault="00517810" w:rsidP="00517810">
    <w:pPr>
      <w:pStyle w:val="Sidhuvud"/>
      <w:jc w:val="right"/>
    </w:pPr>
    <w:r>
      <w:t>För- och Färdiganmälan Högspänning</w:t>
    </w:r>
  </w:p>
  <w:p w14:paraId="612AD5CE" w14:textId="60F89D7F" w:rsidR="005A67DB" w:rsidRDefault="005A67DB" w:rsidP="00517810">
    <w:pPr>
      <w:pStyle w:val="Sidhuvud"/>
      <w:jc w:val="right"/>
    </w:pPr>
    <w:r>
      <w:t xml:space="preserve">Sida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(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)</w:t>
    </w:r>
  </w:p>
  <w:p w14:paraId="2AD5A5C9" w14:textId="77777777" w:rsidR="00A458CF" w:rsidRDefault="00A458CF">
    <w:pPr>
      <w:pStyle w:val="Sidhuvud"/>
    </w:pPr>
  </w:p>
  <w:p w14:paraId="6145EA3B" w14:textId="77777777" w:rsidR="00A458CF" w:rsidRDefault="00A458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962"/>
    <w:multiLevelType w:val="multilevel"/>
    <w:tmpl w:val="FE9EB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Rubrik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C47133E"/>
    <w:multiLevelType w:val="hybridMultilevel"/>
    <w:tmpl w:val="1A00B770"/>
    <w:lvl w:ilvl="0" w:tplc="B9684B84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B3AE5"/>
    <w:multiLevelType w:val="hybridMultilevel"/>
    <w:tmpl w:val="2AB483D0"/>
    <w:lvl w:ilvl="0" w:tplc="65E2176E">
      <w:start w:val="1"/>
      <w:numFmt w:val="decimal"/>
      <w:pStyle w:val="Rubrik1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2000">
    <w:abstractNumId w:val="0"/>
  </w:num>
  <w:num w:numId="2" w16cid:durableId="407927290">
    <w:abstractNumId w:val="1"/>
  </w:num>
  <w:num w:numId="3" w16cid:durableId="542715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drawingGridHorizontalSpacing w:val="9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10"/>
    <w:rsid w:val="00003B41"/>
    <w:rsid w:val="001C1A74"/>
    <w:rsid w:val="00233EDB"/>
    <w:rsid w:val="002E5BAB"/>
    <w:rsid w:val="00375CCF"/>
    <w:rsid w:val="004B02E9"/>
    <w:rsid w:val="00517810"/>
    <w:rsid w:val="005A67DB"/>
    <w:rsid w:val="005B662F"/>
    <w:rsid w:val="00682953"/>
    <w:rsid w:val="006C72CA"/>
    <w:rsid w:val="006D0C51"/>
    <w:rsid w:val="007D2919"/>
    <w:rsid w:val="0089630E"/>
    <w:rsid w:val="0097286A"/>
    <w:rsid w:val="009F45B5"/>
    <w:rsid w:val="00A458CF"/>
    <w:rsid w:val="00B126E9"/>
    <w:rsid w:val="00BD453A"/>
    <w:rsid w:val="00C00AD7"/>
    <w:rsid w:val="00D267B8"/>
    <w:rsid w:val="00DD2B6B"/>
    <w:rsid w:val="00FB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BB504"/>
  <w15:docId w15:val="{711507A4-B9B4-405C-8795-7A6EB816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8CF"/>
    <w:rPr>
      <w:rFonts w:ascii="Arial" w:hAnsi="Arial"/>
      <w:sz w:val="19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682953"/>
    <w:pPr>
      <w:keepNext/>
      <w:keepLines/>
      <w:numPr>
        <w:numId w:val="3"/>
      </w:numPr>
      <w:spacing w:before="480" w:after="240"/>
      <w:ind w:left="714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FB4687"/>
    <w:pPr>
      <w:keepNext/>
      <w:keepLines/>
      <w:numPr>
        <w:ilvl w:val="1"/>
        <w:numId w:val="1"/>
      </w:numPr>
      <w:spacing w:before="200" w:after="240"/>
      <w:ind w:left="714" w:hanging="357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89630E"/>
    <w:pPr>
      <w:keepNext/>
      <w:keepLines/>
      <w:spacing w:before="200" w:after="0"/>
      <w:ind w:left="720"/>
      <w:outlineLvl w:val="2"/>
    </w:pPr>
    <w:rPr>
      <w:rFonts w:eastAsiaTheme="majorEastAsia" w:cstheme="majorBidi"/>
      <w:b/>
      <w:bCs/>
      <w:color w:val="84BD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4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58CF"/>
  </w:style>
  <w:style w:type="paragraph" w:styleId="Sidfot">
    <w:name w:val="footer"/>
    <w:basedOn w:val="Normal"/>
    <w:link w:val="SidfotChar"/>
    <w:uiPriority w:val="99"/>
    <w:unhideWhenUsed/>
    <w:rsid w:val="00A4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58CF"/>
  </w:style>
  <w:style w:type="paragraph" w:styleId="Ballongtext">
    <w:name w:val="Balloon Text"/>
    <w:basedOn w:val="Normal"/>
    <w:link w:val="BallongtextChar"/>
    <w:uiPriority w:val="99"/>
    <w:semiHidden/>
    <w:unhideWhenUsed/>
    <w:rsid w:val="00A45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58CF"/>
    <w:rPr>
      <w:rFonts w:ascii="Tahoma" w:hAnsi="Tahoma" w:cs="Tahoma"/>
      <w:sz w:val="16"/>
      <w:szCs w:val="16"/>
    </w:rPr>
  </w:style>
  <w:style w:type="paragraph" w:styleId="Ingetavstnd">
    <w:name w:val="No Spacing"/>
    <w:autoRedefine/>
    <w:uiPriority w:val="1"/>
    <w:qFormat/>
    <w:rsid w:val="00517810"/>
    <w:pPr>
      <w:spacing w:after="0" w:line="240" w:lineRule="auto"/>
    </w:pPr>
    <w:rPr>
      <w:rFonts w:ascii="Arial" w:hAnsi="Arial"/>
      <w:b/>
      <w:sz w:val="2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68295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B4687"/>
    <w:rPr>
      <w:rFonts w:ascii="Arial" w:eastAsiaTheme="majorEastAsia" w:hAnsi="Arial" w:cstheme="majorBidi"/>
      <w:b/>
      <w:bCs/>
      <w:szCs w:val="26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A458CF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58CF"/>
    <w:rPr>
      <w:rFonts w:ascii="Arial" w:eastAsiaTheme="majorEastAsia" w:hAnsi="Arial" w:cstheme="majorBidi"/>
      <w:b/>
      <w:iCs/>
      <w:spacing w:val="15"/>
      <w:sz w:val="19"/>
      <w:szCs w:val="24"/>
    </w:rPr>
  </w:style>
  <w:style w:type="paragraph" w:styleId="Rubrik">
    <w:name w:val="Title"/>
    <w:basedOn w:val="Normal"/>
    <w:next w:val="Normal"/>
    <w:link w:val="RubrikChar"/>
    <w:autoRedefine/>
    <w:uiPriority w:val="10"/>
    <w:qFormat/>
    <w:rsid w:val="00A458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458CF"/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89630E"/>
    <w:rPr>
      <w:rFonts w:ascii="Arial" w:eastAsiaTheme="majorEastAsia" w:hAnsi="Arial" w:cstheme="majorBidi"/>
      <w:b/>
      <w:bCs/>
      <w:color w:val="84BD00"/>
    </w:rPr>
  </w:style>
  <w:style w:type="paragraph" w:styleId="Liststycke">
    <w:name w:val="List Paragraph"/>
    <w:basedOn w:val="Normal"/>
    <w:uiPriority w:val="34"/>
    <w:qFormat/>
    <w:rsid w:val="007D2919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89630E"/>
    <w:pPr>
      <w:outlineLvl w:val="9"/>
    </w:pPr>
    <w:rPr>
      <w:rFonts w:asciiTheme="majorHAnsi" w:hAnsiTheme="majorHAnsi"/>
      <w:color w:val="365F91" w:themeColor="accent1" w:themeShade="BF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89630E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89630E"/>
    <w:pPr>
      <w:spacing w:after="100"/>
      <w:ind w:left="190"/>
    </w:pPr>
  </w:style>
  <w:style w:type="paragraph" w:styleId="Innehll3">
    <w:name w:val="toc 3"/>
    <w:basedOn w:val="Normal"/>
    <w:next w:val="Normal"/>
    <w:autoRedefine/>
    <w:uiPriority w:val="39"/>
    <w:unhideWhenUsed/>
    <w:rsid w:val="0089630E"/>
    <w:pPr>
      <w:spacing w:after="100"/>
      <w:ind w:left="380"/>
    </w:pPr>
  </w:style>
  <w:style w:type="character" w:styleId="Hyperlnk">
    <w:name w:val="Hyperlink"/>
    <w:basedOn w:val="Standardstycketeckensnitt"/>
    <w:uiPriority w:val="99"/>
    <w:unhideWhenUsed/>
    <w:rsid w:val="0089630E"/>
    <w:rPr>
      <w:color w:val="0000FF" w:themeColor="hyperlink"/>
      <w:u w:val="single"/>
    </w:rPr>
  </w:style>
  <w:style w:type="table" w:styleId="Tabellrutnt">
    <w:name w:val="Table Grid"/>
    <w:basedOn w:val="Normaltabell"/>
    <w:uiPriority w:val="39"/>
    <w:rsid w:val="0051781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178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llenergi.se\Filer\SEOM\Marknad\Mallar%20o%20Teckensnitt\Mallar%20SEOM\Dokument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90624F3EE04CDBA284FC46DC8C2A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353531-5C72-459B-94C7-2E07922F4997}"/>
      </w:docPartPr>
      <w:docPartBody>
        <w:p w:rsidR="00D300CA" w:rsidRDefault="00D300CA" w:rsidP="00D300CA">
          <w:pPr>
            <w:pStyle w:val="A490624F3EE04CDBA284FC46DC8C2AEB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5136A0872CE448EA39188609681A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DB003-025E-4A8E-8535-5DF6C246F9AC}"/>
      </w:docPartPr>
      <w:docPartBody>
        <w:p w:rsidR="00D300CA" w:rsidRDefault="00D300CA" w:rsidP="00D300CA">
          <w:pPr>
            <w:pStyle w:val="55136A0872CE448EA39188609681A7CE"/>
          </w:pPr>
          <w:r w:rsidRPr="00502265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07900F14787040ADB06F049C6BB45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55EA5-0E5A-4929-A041-4FCF81305280}"/>
      </w:docPartPr>
      <w:docPartBody>
        <w:p w:rsidR="00D300CA" w:rsidRDefault="00D300CA" w:rsidP="00D300CA">
          <w:pPr>
            <w:pStyle w:val="07900F14787040ADB06F049C6BB45F60"/>
          </w:pPr>
          <w:r w:rsidRPr="00502265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4BBA9ABC0DE84A5F852D4AAE55ED0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738455-58CA-40EE-B74D-0D62A878F670}"/>
      </w:docPartPr>
      <w:docPartBody>
        <w:p w:rsidR="00D300CA" w:rsidRDefault="00D300CA" w:rsidP="00D300CA">
          <w:pPr>
            <w:pStyle w:val="4BBA9ABC0DE84A5F852D4AAE55ED04AA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4524A77B6DE4EF5B399C40864192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EE4C6-6C70-416C-AB36-795033E63789}"/>
      </w:docPartPr>
      <w:docPartBody>
        <w:p w:rsidR="00D300CA" w:rsidRDefault="00D300CA" w:rsidP="00D300CA">
          <w:pPr>
            <w:pStyle w:val="44524A77B6DE4EF5B399C40864192C96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00658165B0947CC9559AB4BD7018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959CF2-C1FD-448E-888E-BA30BD07CC7D}"/>
      </w:docPartPr>
      <w:docPartBody>
        <w:p w:rsidR="00D300CA" w:rsidRDefault="00D300CA" w:rsidP="00D300CA">
          <w:pPr>
            <w:pStyle w:val="200658165B0947CC9559AB4BD7018433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F3EA00C7F2B4A949D314348E1B23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5A987C-517B-430A-BE61-A669B81F858B}"/>
      </w:docPartPr>
      <w:docPartBody>
        <w:p w:rsidR="00D300CA" w:rsidRDefault="00D300CA" w:rsidP="00D300CA">
          <w:pPr>
            <w:pStyle w:val="1F3EA00C7F2B4A949D314348E1B23B57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8BCFEC095D146D29E45F2335D699F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AF53E-7613-4C91-9BB3-C92D8A537830}"/>
      </w:docPartPr>
      <w:docPartBody>
        <w:p w:rsidR="00D300CA" w:rsidRDefault="00D300CA" w:rsidP="00D300CA">
          <w:pPr>
            <w:pStyle w:val="88BCFEC095D146D29E45F2335D699F24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7EE9A1F2DF3489C9BB0E837DB95A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0F5CE-72BC-4521-BDC5-8BBBCEFBFE1B}"/>
      </w:docPartPr>
      <w:docPartBody>
        <w:p w:rsidR="00D300CA" w:rsidRDefault="00D300CA" w:rsidP="00D300CA">
          <w:pPr>
            <w:pStyle w:val="A7EE9A1F2DF3489C9BB0E837DB95A0C0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CA1F8093C0F4BDC9FCE598E72EDC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D05A03-DE94-4015-AA59-A2AE91E1B18E}"/>
      </w:docPartPr>
      <w:docPartBody>
        <w:p w:rsidR="00D300CA" w:rsidRDefault="00D300CA" w:rsidP="00D300CA">
          <w:pPr>
            <w:pStyle w:val="FCA1F8093C0F4BDC9FCE598E72EDC4A5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9C54E00CEC14847BA59EC6131C7C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5B125-34FD-4E4E-93BF-2B080FA2493A}"/>
      </w:docPartPr>
      <w:docPartBody>
        <w:p w:rsidR="00D300CA" w:rsidRDefault="00D300CA" w:rsidP="00D300CA">
          <w:pPr>
            <w:pStyle w:val="99C54E00CEC14847BA59EC6131C7C516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2CBF084A8CA457385774D2DB61BD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6D5D4-2609-456E-A27D-2D0405B5AD48}"/>
      </w:docPartPr>
      <w:docPartBody>
        <w:p w:rsidR="00D300CA" w:rsidRDefault="00D300CA" w:rsidP="00D300CA">
          <w:pPr>
            <w:pStyle w:val="E2CBF084A8CA457385774D2DB61BDE80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148BD1BA9464E7A9EFCF685C4A03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74CAA-8D6C-4636-818A-98E6D350B1ED}"/>
      </w:docPartPr>
      <w:docPartBody>
        <w:p w:rsidR="00D300CA" w:rsidRDefault="00D300CA" w:rsidP="00D300CA">
          <w:pPr>
            <w:pStyle w:val="9148BD1BA9464E7A9EFCF685C4A034F8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38AC3ECBBA2454ABB9E8BAD0747A1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E5D699-5905-4F54-83BB-8240BE9B5C6F}"/>
      </w:docPartPr>
      <w:docPartBody>
        <w:p w:rsidR="00D300CA" w:rsidRDefault="00D300CA" w:rsidP="00D300CA">
          <w:pPr>
            <w:pStyle w:val="F38AC3ECBBA2454ABB9E8BAD0747A157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2F04DCB96A34E318A023031B96B2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F050E-FCF5-4E81-A1B0-2441AF7AF8DF}"/>
      </w:docPartPr>
      <w:docPartBody>
        <w:p w:rsidR="00D300CA" w:rsidRDefault="00D300CA" w:rsidP="00D300CA">
          <w:pPr>
            <w:pStyle w:val="82F04DCB96A34E318A023031B96B2CF5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B2F312D6444583A4E3EF2DEB218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D5A46-DCBC-424B-971D-42C50A38F0F6}"/>
      </w:docPartPr>
      <w:docPartBody>
        <w:p w:rsidR="00D300CA" w:rsidRDefault="00D300CA" w:rsidP="00D300CA">
          <w:pPr>
            <w:pStyle w:val="6CB2F312D6444583A4E3EF2DEB218A91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B1CBC5FBFE74BA08BC51A2C251C9C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D1A53-3143-4D73-AA53-679C08457A42}"/>
      </w:docPartPr>
      <w:docPartBody>
        <w:p w:rsidR="00D300CA" w:rsidRDefault="00D300CA" w:rsidP="00D300CA">
          <w:pPr>
            <w:pStyle w:val="5B1CBC5FBFE74BA08BC51A2C251C9C4E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5685D69F9D6483C98991185BB913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0EF1B-C1DB-42B5-B195-612E25A3A746}"/>
      </w:docPartPr>
      <w:docPartBody>
        <w:p w:rsidR="00D300CA" w:rsidRDefault="00D300CA" w:rsidP="00D300CA">
          <w:pPr>
            <w:pStyle w:val="15685D69F9D6483C98991185BB913210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0512593B5C5430992220DB3850A5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70FB2-8066-481F-B81E-B2CB387D6808}"/>
      </w:docPartPr>
      <w:docPartBody>
        <w:p w:rsidR="00D300CA" w:rsidRDefault="00D300CA" w:rsidP="00D300CA">
          <w:pPr>
            <w:pStyle w:val="30512593B5C5430992220DB3850A5002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A3816795A2C4FC387450C391B88B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BAF1C-9686-4686-910F-A8C1AB468A6B}"/>
      </w:docPartPr>
      <w:docPartBody>
        <w:p w:rsidR="00D300CA" w:rsidRDefault="00D300CA" w:rsidP="00D300CA">
          <w:pPr>
            <w:pStyle w:val="9A3816795A2C4FC387450C391B88B088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4F5C7B2EDA34568A85E8A0198D7B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AFCD0-E388-4C9E-B662-8D53A30F222B}"/>
      </w:docPartPr>
      <w:docPartBody>
        <w:p w:rsidR="00D300CA" w:rsidRDefault="00D300CA" w:rsidP="00D300CA">
          <w:pPr>
            <w:pStyle w:val="64F5C7B2EDA34568A85E8A0198D7B6BA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62AE438F0CD48BB9DB5867E18D0D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00E4B-4FB5-420E-9475-71643E5AB0F6}"/>
      </w:docPartPr>
      <w:docPartBody>
        <w:p w:rsidR="00D300CA" w:rsidRDefault="00D300CA" w:rsidP="00D300CA">
          <w:pPr>
            <w:pStyle w:val="962AE438F0CD48BB9DB5867E18D0D181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0F911F0587D4D4E8FAF9F23EB039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DF27FF-1420-4EB6-86B8-0158F892F62F}"/>
      </w:docPartPr>
      <w:docPartBody>
        <w:p w:rsidR="00D300CA" w:rsidRDefault="00D300CA" w:rsidP="00D300CA">
          <w:pPr>
            <w:pStyle w:val="80F911F0587D4D4E8FAF9F23EB03969D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203960E745C43DFB546663753155F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1B7F19-567E-4B16-8E36-BBCBAA9D10FE}"/>
      </w:docPartPr>
      <w:docPartBody>
        <w:p w:rsidR="00D300CA" w:rsidRDefault="00D300CA" w:rsidP="00D300CA">
          <w:pPr>
            <w:pStyle w:val="E203960E745C43DFB546663753155F6C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6699511C37469B834E45655DD4B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224CD-98D3-4240-9C8B-5941C488D1CE}"/>
      </w:docPartPr>
      <w:docPartBody>
        <w:p w:rsidR="00D300CA" w:rsidRDefault="00D300CA" w:rsidP="00D300CA">
          <w:pPr>
            <w:pStyle w:val="D26699511C37469B834E45655DD4B422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84E48211CB243178AD5722A1CCDDB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1024E0-2BE9-44C2-B13F-1D5FF98A6506}"/>
      </w:docPartPr>
      <w:docPartBody>
        <w:p w:rsidR="00D300CA" w:rsidRDefault="00D300CA" w:rsidP="00D300CA">
          <w:pPr>
            <w:pStyle w:val="884E48211CB243178AD5722A1CCDDB4E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0ADC5FCD3B4C32B564D4E45AA4AD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A187EF-0ABA-486A-BD00-69CB43BD8CE7}"/>
      </w:docPartPr>
      <w:docPartBody>
        <w:p w:rsidR="00D300CA" w:rsidRDefault="00D300CA" w:rsidP="00D300CA">
          <w:pPr>
            <w:pStyle w:val="140ADC5FCD3B4C32B564D4E45AA4ADE6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7C1BEA3E1D6401FB10AC8F5E5017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BE59EE-96EC-4741-9AD9-67DB8DB7ADBB}"/>
      </w:docPartPr>
      <w:docPartBody>
        <w:p w:rsidR="00D300CA" w:rsidRDefault="00D300CA" w:rsidP="00D300CA">
          <w:pPr>
            <w:pStyle w:val="27C1BEA3E1D6401FB10AC8F5E5017A41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05AD7CD57404226994A3D03C2C0A6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C61950-0E60-465C-A5B8-F9CDA5CA0561}"/>
      </w:docPartPr>
      <w:docPartBody>
        <w:p w:rsidR="00D300CA" w:rsidRDefault="00D300CA" w:rsidP="00D300CA">
          <w:pPr>
            <w:pStyle w:val="605AD7CD57404226994A3D03C2C0A619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007121DC2D845FCB3A00796522E6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2295A-78A9-4622-8976-1BAD1DC2D1E6}"/>
      </w:docPartPr>
      <w:docPartBody>
        <w:p w:rsidR="00D300CA" w:rsidRDefault="00D300CA" w:rsidP="00D300CA">
          <w:pPr>
            <w:pStyle w:val="3007121DC2D845FCB3A00796522E659D"/>
          </w:pPr>
          <w:r w:rsidRPr="00502265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FD615F289D4642439D7EDB0B0D151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4E571-EC6E-4554-916E-19DF1C85160B}"/>
      </w:docPartPr>
      <w:docPartBody>
        <w:p w:rsidR="00D300CA" w:rsidRDefault="00D300CA" w:rsidP="00D300CA">
          <w:pPr>
            <w:pStyle w:val="FD615F289D4642439D7EDB0B0D151A29"/>
          </w:pPr>
          <w:r w:rsidRPr="00502265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478C489F58764610AC3B7FF440237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DF6B8-11B3-4FE5-B14F-1C9D2D0D8587}"/>
      </w:docPartPr>
      <w:docPartBody>
        <w:p w:rsidR="00D300CA" w:rsidRDefault="00D300CA" w:rsidP="00D300CA">
          <w:pPr>
            <w:pStyle w:val="478C489F58764610AC3B7FF440237751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E4EE80A2B74B989423506670EF9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AAEDA-8E1C-4C71-A2D0-7EBD42C117E2}"/>
      </w:docPartPr>
      <w:docPartBody>
        <w:p w:rsidR="00D300CA" w:rsidRDefault="00D300CA" w:rsidP="00D300CA">
          <w:pPr>
            <w:pStyle w:val="32E4EE80A2B74B989423506670EF9AFD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ECF70AB589D4180B77F088AD7C94F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20108A-5B4C-40AF-AAEB-9080F7565F05}"/>
      </w:docPartPr>
      <w:docPartBody>
        <w:p w:rsidR="00D300CA" w:rsidRDefault="00D300CA" w:rsidP="00D300CA">
          <w:pPr>
            <w:pStyle w:val="FECF70AB589D4180B77F088AD7C94F0D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97CBFD481145EE934739A4F827C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8149C-7424-4B50-9E65-6545BE4F1047}"/>
      </w:docPartPr>
      <w:docPartBody>
        <w:p w:rsidR="00D300CA" w:rsidRDefault="00D300CA" w:rsidP="00D300CA">
          <w:pPr>
            <w:pStyle w:val="C897CBFD481145EE934739A4F827C8B0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81BB2A807094095AB602602DD517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64AC6-9E1F-4DC3-8260-7F446A97B84E}"/>
      </w:docPartPr>
      <w:docPartBody>
        <w:p w:rsidR="00D300CA" w:rsidRDefault="00D300CA" w:rsidP="00D300CA">
          <w:pPr>
            <w:pStyle w:val="081BB2A807094095AB602602DD517267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53B7F424D13463EB7BA6EF97C7E7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02ACB9-E375-439F-BBB6-BB0FD0262420}"/>
      </w:docPartPr>
      <w:docPartBody>
        <w:p w:rsidR="00D300CA" w:rsidRDefault="00D300CA" w:rsidP="00D300CA">
          <w:pPr>
            <w:pStyle w:val="653B7F424D13463EB7BA6EF97C7E7EEB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4EC1336F85F4C8FAB841191BA377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E81F1-32F8-4404-B560-F819C41C40CD}"/>
      </w:docPartPr>
      <w:docPartBody>
        <w:p w:rsidR="00D300CA" w:rsidRDefault="00D300CA" w:rsidP="00D300CA">
          <w:pPr>
            <w:pStyle w:val="E4EC1336F85F4C8FAB841191BA37736A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C864F794D8D4E0F886C44C32785F4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755DFA-4983-48EF-AEB6-B21C78551D32}"/>
      </w:docPartPr>
      <w:docPartBody>
        <w:p w:rsidR="00D300CA" w:rsidRDefault="00D300CA" w:rsidP="00D300CA">
          <w:pPr>
            <w:pStyle w:val="CC864F794D8D4E0F886C44C32785F48C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F133FC7166F4C4684CA60F180758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92E2A-9220-479B-AA8B-0F4865B954B2}"/>
      </w:docPartPr>
      <w:docPartBody>
        <w:p w:rsidR="00D300CA" w:rsidRDefault="00D300CA" w:rsidP="00D300CA">
          <w:pPr>
            <w:pStyle w:val="DF133FC7166F4C4684CA60F180758DF7"/>
          </w:pPr>
          <w:r w:rsidRPr="00502265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3E069D100DB44297A7173BBD07F40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FD74F-6DAF-4B9A-A0EB-6C0FDB84E445}"/>
      </w:docPartPr>
      <w:docPartBody>
        <w:p w:rsidR="00D300CA" w:rsidRDefault="00D300CA" w:rsidP="00D300CA">
          <w:pPr>
            <w:pStyle w:val="3E069D100DB44297A7173BBD07F40749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49C06D0919A41168AA21C5623125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D0DD1-E8CA-4E4E-83B6-91A0979F928B}"/>
      </w:docPartPr>
      <w:docPartBody>
        <w:p w:rsidR="00D300CA" w:rsidRDefault="00D300CA" w:rsidP="00D300CA">
          <w:pPr>
            <w:pStyle w:val="A49C06D0919A41168AA21C5623125B74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DCA43AA6812412CAAA7A9EE56F64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3D99DA-D029-42B7-8DD8-2902E59F5C33}"/>
      </w:docPartPr>
      <w:docPartBody>
        <w:p w:rsidR="00D300CA" w:rsidRDefault="00D300CA" w:rsidP="00D300CA">
          <w:pPr>
            <w:pStyle w:val="1DCA43AA6812412CAAA7A9EE56F64A0B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9D83D068C924A1A9DEEEF2DB95F8D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2F2E9-69E5-4B0F-A183-DF01AC923794}"/>
      </w:docPartPr>
      <w:docPartBody>
        <w:p w:rsidR="00D300CA" w:rsidRDefault="00D300CA" w:rsidP="00D300CA">
          <w:pPr>
            <w:pStyle w:val="19D83D068C924A1A9DEEEF2DB95F8D65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0971B430444BE29FA962B2DC00FC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93DD1-2779-40B1-B728-9456330AD337}"/>
      </w:docPartPr>
      <w:docPartBody>
        <w:p w:rsidR="00D300CA" w:rsidRDefault="00D300CA" w:rsidP="00D300CA">
          <w:pPr>
            <w:pStyle w:val="D20971B430444BE29FA962B2DC00FC4E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BBCE82EA5D649DDB5C93414CD9BA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5EDA3-F32E-4167-AEA0-F189639024F6}"/>
      </w:docPartPr>
      <w:docPartBody>
        <w:p w:rsidR="00D300CA" w:rsidRDefault="00D300CA" w:rsidP="00D300CA">
          <w:pPr>
            <w:pStyle w:val="BBBCE82EA5D649DDB5C93414CD9BA312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D8F2715ADF04162BC549DDA96124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7E056C-149D-407E-8EFD-1C351A9C43CD}"/>
      </w:docPartPr>
      <w:docPartBody>
        <w:p w:rsidR="00D300CA" w:rsidRDefault="00D300CA" w:rsidP="00D300CA">
          <w:pPr>
            <w:pStyle w:val="AD8F2715ADF04162BC549DDA96124561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7BEE130DA6B4278BC5B510819A3D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2095A-9839-4925-A54E-9D520BFB1378}"/>
      </w:docPartPr>
      <w:docPartBody>
        <w:p w:rsidR="00D300CA" w:rsidRDefault="00D300CA" w:rsidP="00D300CA">
          <w:pPr>
            <w:pStyle w:val="27BEE130DA6B4278BC5B510819A3D6AF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D0C720496554F5F980E2AF8ED5938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54F43-D6D6-4E14-B8CC-D8E9F1994DBE}"/>
      </w:docPartPr>
      <w:docPartBody>
        <w:p w:rsidR="00D300CA" w:rsidRDefault="00D300CA" w:rsidP="00D300CA">
          <w:pPr>
            <w:pStyle w:val="8D0C720496554F5F980E2AF8ED5938B1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663B735605847728B957A278CF408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A45C10-BE4B-4A9F-AB3C-7AE89779DAA2}"/>
      </w:docPartPr>
      <w:docPartBody>
        <w:p w:rsidR="00D300CA" w:rsidRDefault="00D300CA" w:rsidP="00D300CA">
          <w:pPr>
            <w:pStyle w:val="2663B735605847728B957A278CF408DC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5B5C94A51104BC0BB99CAFDCC61B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E483B6-282A-4F23-8BA5-7C968F04CB61}"/>
      </w:docPartPr>
      <w:docPartBody>
        <w:p w:rsidR="00D300CA" w:rsidRDefault="00D300CA" w:rsidP="00D300CA">
          <w:pPr>
            <w:pStyle w:val="05B5C94A51104BC0BB99CAFDCC61BC30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6BA436CF3C437B9DB4F8BE0BEBC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9A4EA6-0F81-4B40-9597-0A974D1EF5B0}"/>
      </w:docPartPr>
      <w:docPartBody>
        <w:p w:rsidR="00D300CA" w:rsidRDefault="00D300CA" w:rsidP="00D300CA">
          <w:pPr>
            <w:pStyle w:val="CE6BA436CF3C437B9DB4F8BE0BEBC296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C4C35C2682347AA8F8A29A6E8D286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906E3-BFC0-49EB-A911-B62ED8AABDD6}"/>
      </w:docPartPr>
      <w:docPartBody>
        <w:p w:rsidR="00D300CA" w:rsidRDefault="00D300CA" w:rsidP="00D300CA">
          <w:pPr>
            <w:pStyle w:val="7C4C35C2682347AA8F8A29A6E8D286FF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0E2FD7CD79B4D1B9B857A48DA323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80184D-8B29-40BA-B954-835C261F6C57}"/>
      </w:docPartPr>
      <w:docPartBody>
        <w:p w:rsidR="00D300CA" w:rsidRDefault="00D300CA" w:rsidP="00D300CA">
          <w:pPr>
            <w:pStyle w:val="E0E2FD7CD79B4D1B9B857A48DA323840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E69E39E035440469243D312C78A0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4B727-924A-4B16-A448-D011B11A0D56}"/>
      </w:docPartPr>
      <w:docPartBody>
        <w:p w:rsidR="00D300CA" w:rsidRDefault="00D300CA" w:rsidP="00D300CA">
          <w:pPr>
            <w:pStyle w:val="4E69E39E035440469243D312C78A03F3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E62ABC82E0F4B76B47A9283815C2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AEBB3D-3D02-4D24-BD9F-3570D1ED30E7}"/>
      </w:docPartPr>
      <w:docPartBody>
        <w:p w:rsidR="00D300CA" w:rsidRDefault="00D300CA" w:rsidP="00D300CA">
          <w:pPr>
            <w:pStyle w:val="EE62ABC82E0F4B76B47A9283815C242E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2236ADD9C284A90B15A59926013B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413423-BEE5-47A0-B2ED-B76026ACA46E}"/>
      </w:docPartPr>
      <w:docPartBody>
        <w:p w:rsidR="00D300CA" w:rsidRDefault="00D300CA" w:rsidP="00D300CA">
          <w:pPr>
            <w:pStyle w:val="42236ADD9C284A90B15A59926013B24D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CD0D80589AD490D9122D081625926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53F63-5507-4DD1-8296-6A5AA7DF8527}"/>
      </w:docPartPr>
      <w:docPartBody>
        <w:p w:rsidR="00D300CA" w:rsidRDefault="00D300CA" w:rsidP="00D300CA">
          <w:pPr>
            <w:pStyle w:val="1CD0D80589AD490D9122D08162592634"/>
          </w:pPr>
          <w:r w:rsidRPr="009B04E7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823A80AAA03E408895166C6773AA9B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04991-18D7-4005-85BF-5327F4C06A76}"/>
      </w:docPartPr>
      <w:docPartBody>
        <w:p w:rsidR="00D300CA" w:rsidRDefault="00D300CA" w:rsidP="00D300CA">
          <w:pPr>
            <w:pStyle w:val="823A80AAA03E408895166C6773AA9BB2"/>
          </w:pPr>
          <w:r w:rsidRPr="009B04E7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E04EF41D5B2E4CAB9DBBD3930039F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C11C23-8610-4634-A06F-D98F9DF38452}"/>
      </w:docPartPr>
      <w:docPartBody>
        <w:p w:rsidR="00D300CA" w:rsidRDefault="00D300CA" w:rsidP="00D300CA">
          <w:pPr>
            <w:pStyle w:val="E04EF41D5B2E4CAB9DBBD3930039F0F5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E221F6CAA5043FFB081C23B94978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8385D1-ED09-4AB3-ACB1-79C7F53DE31E}"/>
      </w:docPartPr>
      <w:docPartBody>
        <w:p w:rsidR="00D300CA" w:rsidRDefault="00D300CA" w:rsidP="00D300CA">
          <w:pPr>
            <w:pStyle w:val="1E221F6CAA5043FFB081C23B949781F2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5E34170D9194CD09D74A578C385E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9918E-9964-493E-B6EF-823E1C098391}"/>
      </w:docPartPr>
      <w:docPartBody>
        <w:p w:rsidR="00D300CA" w:rsidRDefault="00D300CA" w:rsidP="00D300CA">
          <w:pPr>
            <w:pStyle w:val="A5E34170D9194CD09D74A578C385EB43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92EA6ED0AB4E23BE602DCB21D545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99062-A2A9-4C17-8BE0-78AFDC97686A}"/>
      </w:docPartPr>
      <w:docPartBody>
        <w:p w:rsidR="00D300CA" w:rsidRDefault="00D300CA" w:rsidP="00D300CA">
          <w:pPr>
            <w:pStyle w:val="F792EA6ED0AB4E23BE602DCB21D5453C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6C449B67A04637BE9F96FC68413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E8054-9894-4B80-8ABB-2E01DA56519F}"/>
      </w:docPartPr>
      <w:docPartBody>
        <w:p w:rsidR="00D300CA" w:rsidRDefault="00D300CA" w:rsidP="00D300CA">
          <w:pPr>
            <w:pStyle w:val="6B6C449B67A04637BE9F96FC68413D88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13C7352FDD430FAD505EA9F98A7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6D25CE-3617-4E29-872E-C992E57B6757}"/>
      </w:docPartPr>
      <w:docPartBody>
        <w:p w:rsidR="00D300CA" w:rsidRDefault="00D300CA" w:rsidP="00D300CA">
          <w:pPr>
            <w:pStyle w:val="9213C7352FDD430FAD505EA9F98A7098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80898F0242A4B46A9778EF29DF71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8F4E2C-7A69-4EDA-A125-E56F40DFBD7E}"/>
      </w:docPartPr>
      <w:docPartBody>
        <w:p w:rsidR="00D300CA" w:rsidRDefault="00D300CA" w:rsidP="00D300CA">
          <w:pPr>
            <w:pStyle w:val="080898F0242A4B46A9778EF29DF710A9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B74B848EC34DE3A6FEADD403B986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82EB2-1106-487C-BA88-E71DA4B9C379}"/>
      </w:docPartPr>
      <w:docPartBody>
        <w:p w:rsidR="00D300CA" w:rsidRDefault="00D300CA" w:rsidP="00D300CA">
          <w:pPr>
            <w:pStyle w:val="6BB74B848EC34DE3A6FEADD403B98645"/>
          </w:pPr>
          <w:r w:rsidRPr="009B04E7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2BAC2DF777504A439B875B9EF22E3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625DB-F78F-434D-8516-1096E7A4884F}"/>
      </w:docPartPr>
      <w:docPartBody>
        <w:p w:rsidR="00D300CA" w:rsidRDefault="00D300CA" w:rsidP="00D300CA">
          <w:pPr>
            <w:pStyle w:val="2BAC2DF777504A439B875B9EF22E3557"/>
          </w:pPr>
          <w:r w:rsidRPr="009B04E7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FAA771781A004B11B5CDDA1C7730A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B8274-715E-40A5-937B-BC8EB8AFD5FD}"/>
      </w:docPartPr>
      <w:docPartBody>
        <w:p w:rsidR="00D300CA" w:rsidRDefault="00D300CA" w:rsidP="00D300CA">
          <w:pPr>
            <w:pStyle w:val="FAA771781A004B11B5CDDA1C7730ADBC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3B2C5919AA2450CA66021AA3DBAB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84A69-7687-46F1-B491-A5DD89F0899C}"/>
      </w:docPartPr>
      <w:docPartBody>
        <w:p w:rsidR="00D300CA" w:rsidRDefault="00D300CA" w:rsidP="00D300CA">
          <w:pPr>
            <w:pStyle w:val="63B2C5919AA2450CA66021AA3DBABF1C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185789A783747D596DBA7618CA01A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ED001-BBC5-40BD-B762-2537422B5BB1}"/>
      </w:docPartPr>
      <w:docPartBody>
        <w:p w:rsidR="00D300CA" w:rsidRDefault="00D300CA" w:rsidP="00D300CA">
          <w:pPr>
            <w:pStyle w:val="A185789A783747D596DBA7618CA01AE7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47DA7532BC04666A3B25DCDB1975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2E357-591F-4DCC-8400-FE0364C63E86}"/>
      </w:docPartPr>
      <w:docPartBody>
        <w:p w:rsidR="00D300CA" w:rsidRDefault="00D300CA" w:rsidP="00D300CA">
          <w:pPr>
            <w:pStyle w:val="B47DA7532BC04666A3B25DCDB1975EF0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FDFCA5014F94E709E39A178EEA64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8D4DE-BCAE-4603-80E4-778F6271EC32}"/>
      </w:docPartPr>
      <w:docPartBody>
        <w:p w:rsidR="00D300CA" w:rsidRDefault="00D300CA" w:rsidP="00D300CA">
          <w:pPr>
            <w:pStyle w:val="BFDFCA5014F94E709E39A178EEA6449C"/>
          </w:pPr>
          <w:r w:rsidRPr="00502265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CA"/>
    <w:rsid w:val="002E5BAB"/>
    <w:rsid w:val="00D3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300CA"/>
    <w:rPr>
      <w:color w:val="666666"/>
    </w:rPr>
  </w:style>
  <w:style w:type="paragraph" w:customStyle="1" w:styleId="A490624F3EE04CDBA284FC46DC8C2AEB">
    <w:name w:val="A490624F3EE04CDBA284FC46DC8C2AEB"/>
    <w:rsid w:val="00D300CA"/>
  </w:style>
  <w:style w:type="paragraph" w:customStyle="1" w:styleId="55136A0872CE448EA39188609681A7CE">
    <w:name w:val="55136A0872CE448EA39188609681A7CE"/>
    <w:rsid w:val="00D300CA"/>
  </w:style>
  <w:style w:type="paragraph" w:customStyle="1" w:styleId="07900F14787040ADB06F049C6BB45F60">
    <w:name w:val="07900F14787040ADB06F049C6BB45F60"/>
    <w:rsid w:val="00D300CA"/>
  </w:style>
  <w:style w:type="paragraph" w:customStyle="1" w:styleId="4BBA9ABC0DE84A5F852D4AAE55ED04AA">
    <w:name w:val="4BBA9ABC0DE84A5F852D4AAE55ED04AA"/>
    <w:rsid w:val="00D300CA"/>
  </w:style>
  <w:style w:type="paragraph" w:customStyle="1" w:styleId="44524A77B6DE4EF5B399C40864192C96">
    <w:name w:val="44524A77B6DE4EF5B399C40864192C96"/>
    <w:rsid w:val="00D300CA"/>
  </w:style>
  <w:style w:type="paragraph" w:customStyle="1" w:styleId="200658165B0947CC9559AB4BD7018433">
    <w:name w:val="200658165B0947CC9559AB4BD7018433"/>
    <w:rsid w:val="00D300CA"/>
  </w:style>
  <w:style w:type="paragraph" w:customStyle="1" w:styleId="1F3EA00C7F2B4A949D314348E1B23B57">
    <w:name w:val="1F3EA00C7F2B4A949D314348E1B23B57"/>
    <w:rsid w:val="00D300CA"/>
  </w:style>
  <w:style w:type="paragraph" w:customStyle="1" w:styleId="88BCFEC095D146D29E45F2335D699F24">
    <w:name w:val="88BCFEC095D146D29E45F2335D699F24"/>
    <w:rsid w:val="00D300CA"/>
  </w:style>
  <w:style w:type="paragraph" w:customStyle="1" w:styleId="A7EE9A1F2DF3489C9BB0E837DB95A0C0">
    <w:name w:val="A7EE9A1F2DF3489C9BB0E837DB95A0C0"/>
    <w:rsid w:val="00D300CA"/>
  </w:style>
  <w:style w:type="paragraph" w:customStyle="1" w:styleId="FCA1F8093C0F4BDC9FCE598E72EDC4A5">
    <w:name w:val="FCA1F8093C0F4BDC9FCE598E72EDC4A5"/>
    <w:rsid w:val="00D300CA"/>
  </w:style>
  <w:style w:type="paragraph" w:customStyle="1" w:styleId="99C54E00CEC14847BA59EC6131C7C516">
    <w:name w:val="99C54E00CEC14847BA59EC6131C7C516"/>
    <w:rsid w:val="00D300CA"/>
  </w:style>
  <w:style w:type="paragraph" w:customStyle="1" w:styleId="E2CBF084A8CA457385774D2DB61BDE80">
    <w:name w:val="E2CBF084A8CA457385774D2DB61BDE80"/>
    <w:rsid w:val="00D300CA"/>
  </w:style>
  <w:style w:type="paragraph" w:customStyle="1" w:styleId="9148BD1BA9464E7A9EFCF685C4A034F8">
    <w:name w:val="9148BD1BA9464E7A9EFCF685C4A034F8"/>
    <w:rsid w:val="00D300CA"/>
  </w:style>
  <w:style w:type="paragraph" w:customStyle="1" w:styleId="F38AC3ECBBA2454ABB9E8BAD0747A157">
    <w:name w:val="F38AC3ECBBA2454ABB9E8BAD0747A157"/>
    <w:rsid w:val="00D300CA"/>
  </w:style>
  <w:style w:type="paragraph" w:customStyle="1" w:styleId="82F04DCB96A34E318A023031B96B2CF5">
    <w:name w:val="82F04DCB96A34E318A023031B96B2CF5"/>
    <w:rsid w:val="00D300CA"/>
  </w:style>
  <w:style w:type="paragraph" w:customStyle="1" w:styleId="6CB2F312D6444583A4E3EF2DEB218A91">
    <w:name w:val="6CB2F312D6444583A4E3EF2DEB218A91"/>
    <w:rsid w:val="00D300CA"/>
  </w:style>
  <w:style w:type="paragraph" w:customStyle="1" w:styleId="5B1CBC5FBFE74BA08BC51A2C251C9C4E">
    <w:name w:val="5B1CBC5FBFE74BA08BC51A2C251C9C4E"/>
    <w:rsid w:val="00D300CA"/>
  </w:style>
  <w:style w:type="paragraph" w:customStyle="1" w:styleId="15685D69F9D6483C98991185BB913210">
    <w:name w:val="15685D69F9D6483C98991185BB913210"/>
    <w:rsid w:val="00D300CA"/>
  </w:style>
  <w:style w:type="paragraph" w:customStyle="1" w:styleId="30512593B5C5430992220DB3850A5002">
    <w:name w:val="30512593B5C5430992220DB3850A5002"/>
    <w:rsid w:val="00D300CA"/>
  </w:style>
  <w:style w:type="paragraph" w:customStyle="1" w:styleId="9A3816795A2C4FC387450C391B88B088">
    <w:name w:val="9A3816795A2C4FC387450C391B88B088"/>
    <w:rsid w:val="00D300CA"/>
  </w:style>
  <w:style w:type="paragraph" w:customStyle="1" w:styleId="64F5C7B2EDA34568A85E8A0198D7B6BA">
    <w:name w:val="64F5C7B2EDA34568A85E8A0198D7B6BA"/>
    <w:rsid w:val="00D300CA"/>
  </w:style>
  <w:style w:type="paragraph" w:customStyle="1" w:styleId="962AE438F0CD48BB9DB5867E18D0D181">
    <w:name w:val="962AE438F0CD48BB9DB5867E18D0D181"/>
    <w:rsid w:val="00D300CA"/>
  </w:style>
  <w:style w:type="paragraph" w:customStyle="1" w:styleId="80F911F0587D4D4E8FAF9F23EB03969D">
    <w:name w:val="80F911F0587D4D4E8FAF9F23EB03969D"/>
    <w:rsid w:val="00D300CA"/>
  </w:style>
  <w:style w:type="paragraph" w:customStyle="1" w:styleId="E203960E745C43DFB546663753155F6C">
    <w:name w:val="E203960E745C43DFB546663753155F6C"/>
    <w:rsid w:val="00D300CA"/>
  </w:style>
  <w:style w:type="paragraph" w:customStyle="1" w:styleId="D26699511C37469B834E45655DD4B422">
    <w:name w:val="D26699511C37469B834E45655DD4B422"/>
    <w:rsid w:val="00D300CA"/>
  </w:style>
  <w:style w:type="paragraph" w:customStyle="1" w:styleId="884E48211CB243178AD5722A1CCDDB4E">
    <w:name w:val="884E48211CB243178AD5722A1CCDDB4E"/>
    <w:rsid w:val="00D300CA"/>
  </w:style>
  <w:style w:type="paragraph" w:customStyle="1" w:styleId="140ADC5FCD3B4C32B564D4E45AA4ADE6">
    <w:name w:val="140ADC5FCD3B4C32B564D4E45AA4ADE6"/>
    <w:rsid w:val="00D300CA"/>
  </w:style>
  <w:style w:type="paragraph" w:customStyle="1" w:styleId="27C1BEA3E1D6401FB10AC8F5E5017A41">
    <w:name w:val="27C1BEA3E1D6401FB10AC8F5E5017A41"/>
    <w:rsid w:val="00D300CA"/>
  </w:style>
  <w:style w:type="paragraph" w:customStyle="1" w:styleId="605AD7CD57404226994A3D03C2C0A619">
    <w:name w:val="605AD7CD57404226994A3D03C2C0A619"/>
    <w:rsid w:val="00D300CA"/>
  </w:style>
  <w:style w:type="paragraph" w:customStyle="1" w:styleId="3007121DC2D845FCB3A00796522E659D">
    <w:name w:val="3007121DC2D845FCB3A00796522E659D"/>
    <w:rsid w:val="00D300CA"/>
  </w:style>
  <w:style w:type="paragraph" w:customStyle="1" w:styleId="FD615F289D4642439D7EDB0B0D151A29">
    <w:name w:val="FD615F289D4642439D7EDB0B0D151A29"/>
    <w:rsid w:val="00D300CA"/>
  </w:style>
  <w:style w:type="paragraph" w:customStyle="1" w:styleId="478C489F58764610AC3B7FF440237751">
    <w:name w:val="478C489F58764610AC3B7FF440237751"/>
    <w:rsid w:val="00D300CA"/>
  </w:style>
  <w:style w:type="paragraph" w:customStyle="1" w:styleId="32E4EE80A2B74B989423506670EF9AFD">
    <w:name w:val="32E4EE80A2B74B989423506670EF9AFD"/>
    <w:rsid w:val="00D300CA"/>
  </w:style>
  <w:style w:type="paragraph" w:customStyle="1" w:styleId="FECF70AB589D4180B77F088AD7C94F0D">
    <w:name w:val="FECF70AB589D4180B77F088AD7C94F0D"/>
    <w:rsid w:val="00D300CA"/>
  </w:style>
  <w:style w:type="paragraph" w:customStyle="1" w:styleId="C897CBFD481145EE934739A4F827C8B0">
    <w:name w:val="C897CBFD481145EE934739A4F827C8B0"/>
    <w:rsid w:val="00D300CA"/>
  </w:style>
  <w:style w:type="paragraph" w:customStyle="1" w:styleId="081BB2A807094095AB602602DD517267">
    <w:name w:val="081BB2A807094095AB602602DD517267"/>
    <w:rsid w:val="00D300CA"/>
  </w:style>
  <w:style w:type="paragraph" w:customStyle="1" w:styleId="653B7F424D13463EB7BA6EF97C7E7EEB">
    <w:name w:val="653B7F424D13463EB7BA6EF97C7E7EEB"/>
    <w:rsid w:val="00D300CA"/>
  </w:style>
  <w:style w:type="paragraph" w:customStyle="1" w:styleId="E4EC1336F85F4C8FAB841191BA37736A">
    <w:name w:val="E4EC1336F85F4C8FAB841191BA37736A"/>
    <w:rsid w:val="00D300CA"/>
  </w:style>
  <w:style w:type="paragraph" w:customStyle="1" w:styleId="CC864F794D8D4E0F886C44C32785F48C">
    <w:name w:val="CC864F794D8D4E0F886C44C32785F48C"/>
    <w:rsid w:val="00D300CA"/>
  </w:style>
  <w:style w:type="paragraph" w:customStyle="1" w:styleId="DF133FC7166F4C4684CA60F180758DF7">
    <w:name w:val="DF133FC7166F4C4684CA60F180758DF7"/>
    <w:rsid w:val="00D300CA"/>
  </w:style>
  <w:style w:type="paragraph" w:customStyle="1" w:styleId="3E069D100DB44297A7173BBD07F40749">
    <w:name w:val="3E069D100DB44297A7173BBD07F40749"/>
    <w:rsid w:val="00D300CA"/>
  </w:style>
  <w:style w:type="paragraph" w:customStyle="1" w:styleId="A49C06D0919A41168AA21C5623125B74">
    <w:name w:val="A49C06D0919A41168AA21C5623125B74"/>
    <w:rsid w:val="00D300CA"/>
  </w:style>
  <w:style w:type="paragraph" w:customStyle="1" w:styleId="1DCA43AA6812412CAAA7A9EE56F64A0B">
    <w:name w:val="1DCA43AA6812412CAAA7A9EE56F64A0B"/>
    <w:rsid w:val="00D300CA"/>
  </w:style>
  <w:style w:type="paragraph" w:customStyle="1" w:styleId="19D83D068C924A1A9DEEEF2DB95F8D65">
    <w:name w:val="19D83D068C924A1A9DEEEF2DB95F8D65"/>
    <w:rsid w:val="00D300CA"/>
  </w:style>
  <w:style w:type="paragraph" w:customStyle="1" w:styleId="D20971B430444BE29FA962B2DC00FC4E">
    <w:name w:val="D20971B430444BE29FA962B2DC00FC4E"/>
    <w:rsid w:val="00D300CA"/>
  </w:style>
  <w:style w:type="paragraph" w:customStyle="1" w:styleId="BBBCE82EA5D649DDB5C93414CD9BA312">
    <w:name w:val="BBBCE82EA5D649DDB5C93414CD9BA312"/>
    <w:rsid w:val="00D300CA"/>
  </w:style>
  <w:style w:type="paragraph" w:customStyle="1" w:styleId="AD8F2715ADF04162BC549DDA96124561">
    <w:name w:val="AD8F2715ADF04162BC549DDA96124561"/>
    <w:rsid w:val="00D300CA"/>
  </w:style>
  <w:style w:type="paragraph" w:customStyle="1" w:styleId="27BEE130DA6B4278BC5B510819A3D6AF">
    <w:name w:val="27BEE130DA6B4278BC5B510819A3D6AF"/>
    <w:rsid w:val="00D300CA"/>
  </w:style>
  <w:style w:type="paragraph" w:customStyle="1" w:styleId="8D0C720496554F5F980E2AF8ED5938B1">
    <w:name w:val="8D0C720496554F5F980E2AF8ED5938B1"/>
    <w:rsid w:val="00D300CA"/>
  </w:style>
  <w:style w:type="paragraph" w:customStyle="1" w:styleId="2663B735605847728B957A278CF408DC">
    <w:name w:val="2663B735605847728B957A278CF408DC"/>
    <w:rsid w:val="00D300CA"/>
  </w:style>
  <w:style w:type="paragraph" w:customStyle="1" w:styleId="05B5C94A51104BC0BB99CAFDCC61BC30">
    <w:name w:val="05B5C94A51104BC0BB99CAFDCC61BC30"/>
    <w:rsid w:val="00D300CA"/>
  </w:style>
  <w:style w:type="paragraph" w:customStyle="1" w:styleId="CE6BA436CF3C437B9DB4F8BE0BEBC296">
    <w:name w:val="CE6BA436CF3C437B9DB4F8BE0BEBC296"/>
    <w:rsid w:val="00D300CA"/>
  </w:style>
  <w:style w:type="paragraph" w:customStyle="1" w:styleId="7C4C35C2682347AA8F8A29A6E8D286FF">
    <w:name w:val="7C4C35C2682347AA8F8A29A6E8D286FF"/>
    <w:rsid w:val="00D300CA"/>
  </w:style>
  <w:style w:type="paragraph" w:customStyle="1" w:styleId="E0E2FD7CD79B4D1B9B857A48DA323840">
    <w:name w:val="E0E2FD7CD79B4D1B9B857A48DA323840"/>
    <w:rsid w:val="00D300CA"/>
  </w:style>
  <w:style w:type="paragraph" w:customStyle="1" w:styleId="4E69E39E035440469243D312C78A03F3">
    <w:name w:val="4E69E39E035440469243D312C78A03F3"/>
    <w:rsid w:val="00D300CA"/>
  </w:style>
  <w:style w:type="paragraph" w:customStyle="1" w:styleId="EE62ABC82E0F4B76B47A9283815C242E">
    <w:name w:val="EE62ABC82E0F4B76B47A9283815C242E"/>
    <w:rsid w:val="00D300CA"/>
  </w:style>
  <w:style w:type="paragraph" w:customStyle="1" w:styleId="42236ADD9C284A90B15A59926013B24D">
    <w:name w:val="42236ADD9C284A90B15A59926013B24D"/>
    <w:rsid w:val="00D300CA"/>
  </w:style>
  <w:style w:type="paragraph" w:customStyle="1" w:styleId="1CD0D80589AD490D9122D08162592634">
    <w:name w:val="1CD0D80589AD490D9122D08162592634"/>
    <w:rsid w:val="00D300CA"/>
  </w:style>
  <w:style w:type="paragraph" w:customStyle="1" w:styleId="823A80AAA03E408895166C6773AA9BB2">
    <w:name w:val="823A80AAA03E408895166C6773AA9BB2"/>
    <w:rsid w:val="00D300CA"/>
  </w:style>
  <w:style w:type="paragraph" w:customStyle="1" w:styleId="E04EF41D5B2E4CAB9DBBD3930039F0F5">
    <w:name w:val="E04EF41D5B2E4CAB9DBBD3930039F0F5"/>
    <w:rsid w:val="00D300CA"/>
  </w:style>
  <w:style w:type="paragraph" w:customStyle="1" w:styleId="1E221F6CAA5043FFB081C23B949781F2">
    <w:name w:val="1E221F6CAA5043FFB081C23B949781F2"/>
    <w:rsid w:val="00D300CA"/>
  </w:style>
  <w:style w:type="paragraph" w:customStyle="1" w:styleId="A5E34170D9194CD09D74A578C385EB43">
    <w:name w:val="A5E34170D9194CD09D74A578C385EB43"/>
    <w:rsid w:val="00D300CA"/>
  </w:style>
  <w:style w:type="paragraph" w:customStyle="1" w:styleId="F792EA6ED0AB4E23BE602DCB21D5453C">
    <w:name w:val="F792EA6ED0AB4E23BE602DCB21D5453C"/>
    <w:rsid w:val="00D300CA"/>
  </w:style>
  <w:style w:type="paragraph" w:customStyle="1" w:styleId="6B6C449B67A04637BE9F96FC68413D88">
    <w:name w:val="6B6C449B67A04637BE9F96FC68413D88"/>
    <w:rsid w:val="00D300CA"/>
  </w:style>
  <w:style w:type="paragraph" w:customStyle="1" w:styleId="9213C7352FDD430FAD505EA9F98A7098">
    <w:name w:val="9213C7352FDD430FAD505EA9F98A7098"/>
    <w:rsid w:val="00D300CA"/>
  </w:style>
  <w:style w:type="paragraph" w:customStyle="1" w:styleId="080898F0242A4B46A9778EF29DF710A9">
    <w:name w:val="080898F0242A4B46A9778EF29DF710A9"/>
    <w:rsid w:val="00D300CA"/>
  </w:style>
  <w:style w:type="paragraph" w:customStyle="1" w:styleId="6BB74B848EC34DE3A6FEADD403B98645">
    <w:name w:val="6BB74B848EC34DE3A6FEADD403B98645"/>
    <w:rsid w:val="00D300CA"/>
  </w:style>
  <w:style w:type="paragraph" w:customStyle="1" w:styleId="2BAC2DF777504A439B875B9EF22E3557">
    <w:name w:val="2BAC2DF777504A439B875B9EF22E3557"/>
    <w:rsid w:val="00D300CA"/>
  </w:style>
  <w:style w:type="paragraph" w:customStyle="1" w:styleId="FAA771781A004B11B5CDDA1C7730ADBC">
    <w:name w:val="FAA771781A004B11B5CDDA1C7730ADBC"/>
    <w:rsid w:val="00D300CA"/>
  </w:style>
  <w:style w:type="paragraph" w:customStyle="1" w:styleId="63B2C5919AA2450CA66021AA3DBABF1C">
    <w:name w:val="63B2C5919AA2450CA66021AA3DBABF1C"/>
    <w:rsid w:val="00D300CA"/>
  </w:style>
  <w:style w:type="paragraph" w:customStyle="1" w:styleId="A185789A783747D596DBA7618CA01AE7">
    <w:name w:val="A185789A783747D596DBA7618CA01AE7"/>
    <w:rsid w:val="00D300CA"/>
  </w:style>
  <w:style w:type="paragraph" w:customStyle="1" w:styleId="B47DA7532BC04666A3B25DCDB1975EF0">
    <w:name w:val="B47DA7532BC04666A3B25DCDB1975EF0"/>
    <w:rsid w:val="00D300CA"/>
  </w:style>
  <w:style w:type="paragraph" w:customStyle="1" w:styleId="BFDFCA5014F94E709E39A178EEA6449C">
    <w:name w:val="BFDFCA5014F94E709E39A178EEA6449C"/>
    <w:rsid w:val="00D300CA"/>
  </w:style>
  <w:style w:type="paragraph" w:customStyle="1" w:styleId="2EC423C63B294119A6C7EFDF4AC0E0E5">
    <w:name w:val="2EC423C63B294119A6C7EFDF4AC0E0E5"/>
    <w:rsid w:val="00D300CA"/>
  </w:style>
  <w:style w:type="paragraph" w:customStyle="1" w:styleId="B732033D38094CB5890B97C14B639FE8">
    <w:name w:val="B732033D38094CB5890B97C14B639FE8"/>
    <w:rsid w:val="00D300CA"/>
  </w:style>
  <w:style w:type="paragraph" w:customStyle="1" w:styleId="724E7BCFDDBC48CBA1068137BA808F8B">
    <w:name w:val="724E7BCFDDBC48CBA1068137BA808F8B"/>
    <w:rsid w:val="00D300CA"/>
  </w:style>
  <w:style w:type="paragraph" w:customStyle="1" w:styleId="A04CD511D3094ED5B9707826E3C9E1F0">
    <w:name w:val="A04CD511D3094ED5B9707826E3C9E1F0"/>
    <w:rsid w:val="00D300CA"/>
  </w:style>
  <w:style w:type="paragraph" w:customStyle="1" w:styleId="26940CF885C24DDB8B329FA29B2D3C1A">
    <w:name w:val="26940CF885C24DDB8B329FA29B2D3C1A"/>
    <w:rsid w:val="00D300CA"/>
  </w:style>
  <w:style w:type="paragraph" w:customStyle="1" w:styleId="EB4A59274B3D4D2790367D13CECB4779">
    <w:name w:val="EB4A59274B3D4D2790367D13CECB4779"/>
    <w:rsid w:val="00D300CA"/>
  </w:style>
  <w:style w:type="paragraph" w:customStyle="1" w:styleId="A6EE85D239A4410BBB79721FDCCA2CD6">
    <w:name w:val="A6EE85D239A4410BBB79721FDCCA2CD6"/>
    <w:rsid w:val="00D300CA"/>
  </w:style>
  <w:style w:type="paragraph" w:customStyle="1" w:styleId="2623942A93CC42B685A5B9E78B182804">
    <w:name w:val="2623942A93CC42B685A5B9E78B182804"/>
    <w:rsid w:val="00D300CA"/>
  </w:style>
  <w:style w:type="paragraph" w:customStyle="1" w:styleId="3D565DE4B633417B82FA1BDEB79A721C">
    <w:name w:val="3D565DE4B633417B82FA1BDEB79A721C"/>
    <w:rsid w:val="00D300CA"/>
  </w:style>
  <w:style w:type="paragraph" w:customStyle="1" w:styleId="8EC4255ED8FA4ED79B6934EB91514C01">
    <w:name w:val="8EC4255ED8FA4ED79B6934EB91514C01"/>
    <w:rsid w:val="00D300CA"/>
  </w:style>
  <w:style w:type="paragraph" w:customStyle="1" w:styleId="C83979294C4F4CF0AC7A232A724A1D61">
    <w:name w:val="C83979294C4F4CF0AC7A232A724A1D61"/>
    <w:rsid w:val="00D300CA"/>
  </w:style>
  <w:style w:type="paragraph" w:customStyle="1" w:styleId="1212C40B0E034B229666B47EC2C9AE8B">
    <w:name w:val="1212C40B0E034B229666B47EC2C9AE8B"/>
    <w:rsid w:val="00D300CA"/>
  </w:style>
  <w:style w:type="paragraph" w:customStyle="1" w:styleId="04162A959D4C4FB19C3DDFFC9F54DDC0">
    <w:name w:val="04162A959D4C4FB19C3DDFFC9F54DDC0"/>
    <w:rsid w:val="00D300CA"/>
  </w:style>
  <w:style w:type="paragraph" w:customStyle="1" w:styleId="8DDFB775E4734E158D2DCF56A1005F9C">
    <w:name w:val="8DDFB775E4734E158D2DCF56A1005F9C"/>
    <w:rsid w:val="00D300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546C6-5188-41D1-9201-81AC55E7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</Template>
  <TotalTime>3</TotalTime>
  <Pages>3</Pages>
  <Words>973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Sollentuna Energi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Enders</dc:creator>
  <cp:lastModifiedBy>Caroline Enders</cp:lastModifiedBy>
  <cp:revision>3</cp:revision>
  <cp:lastPrinted>2025-03-24T09:52:00Z</cp:lastPrinted>
  <dcterms:created xsi:type="dcterms:W3CDTF">2025-03-24T09:55:00Z</dcterms:created>
  <dcterms:modified xsi:type="dcterms:W3CDTF">2025-03-24T09:56:00Z</dcterms:modified>
</cp:coreProperties>
</file>